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4C" w:rsidRPr="009E4065" w:rsidRDefault="0041694C" w:rsidP="0041694C">
      <w:pPr>
        <w:snapToGrid w:val="0"/>
        <w:spacing w:line="26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（参考様式）</w:t>
      </w:r>
    </w:p>
    <w:p w:rsidR="0041694C" w:rsidRPr="0041694C" w:rsidRDefault="0041694C" w:rsidP="0041694C">
      <w:r w:rsidRPr="0041694C">
        <w:t xml:space="preserve">             </w:t>
      </w:r>
      <w:r w:rsidRPr="0041694C">
        <w:rPr>
          <w:rFonts w:hint="eastAsia"/>
          <w:bCs/>
          <w:sz w:val="28"/>
          <w:szCs w:val="28"/>
        </w:rPr>
        <w:t>利用者からの苦情を処理するために講ずる措置の概要</w:t>
      </w:r>
    </w:p>
    <w:p w:rsidR="0041694C" w:rsidRDefault="0041694C" w:rsidP="0041694C"/>
    <w:tbl>
      <w:tblPr>
        <w:tblW w:w="939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2"/>
        <w:gridCol w:w="6804"/>
      </w:tblGrid>
      <w:tr w:rsidR="0041694C" w:rsidTr="00DD404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94C" w:rsidRDefault="0041694C" w:rsidP="00DD404E">
            <w:pPr>
              <w:jc w:val="distribute"/>
            </w:pPr>
            <w:r>
              <w:rPr>
                <w:rFonts w:hint="eastAsia"/>
              </w:rPr>
              <w:t>事業所又は施設名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694C" w:rsidRDefault="0041694C" w:rsidP="00DD404E"/>
        </w:tc>
      </w:tr>
      <w:tr w:rsidR="0041694C" w:rsidTr="00DD404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94C" w:rsidRDefault="0041694C" w:rsidP="00DD404E">
            <w:pPr>
              <w:jc w:val="distribute"/>
            </w:pPr>
            <w:r>
              <w:rPr>
                <w:rFonts w:hint="eastAsia"/>
              </w:rPr>
              <w:t>申請するサービスの種類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694C" w:rsidRDefault="0041694C" w:rsidP="00DD404E"/>
        </w:tc>
      </w:tr>
    </w:tbl>
    <w:p w:rsidR="0041694C" w:rsidRDefault="0041694C" w:rsidP="0041694C"/>
    <w:tbl>
      <w:tblPr>
        <w:tblW w:w="939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96"/>
      </w:tblGrid>
      <w:tr w:rsidR="0041694C" w:rsidTr="00DD404E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9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94C" w:rsidRDefault="0041694C" w:rsidP="00DD404E">
            <w:r>
              <w:t xml:space="preserve">                            </w:t>
            </w:r>
            <w:r>
              <w:rPr>
                <w:rFonts w:hint="eastAsia"/>
                <w:sz w:val="24"/>
              </w:rPr>
              <w:t>措　　置　　の　　概　　要</w:t>
            </w:r>
          </w:p>
        </w:tc>
      </w:tr>
      <w:tr w:rsidR="0041694C" w:rsidTr="00DD404E">
        <w:tblPrEx>
          <w:tblCellMar>
            <w:top w:w="0" w:type="dxa"/>
            <w:bottom w:w="0" w:type="dxa"/>
          </w:tblCellMar>
        </w:tblPrEx>
        <w:trPr>
          <w:cantSplit/>
          <w:trHeight w:hRule="exact" w:val="10882"/>
        </w:trPr>
        <w:tc>
          <w:tcPr>
            <w:tcW w:w="93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94C" w:rsidRDefault="0041694C" w:rsidP="00DD404E">
            <w:r>
              <w:rPr>
                <w:rFonts w:hint="eastAsia"/>
              </w:rPr>
              <w:t>１　利用者からの相談又は苦情等に対応する常設の窓口（連絡先）、担当者の設置</w:t>
            </w:r>
          </w:p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>
            <w:r>
              <w:rPr>
                <w:rFonts w:hint="eastAsia"/>
              </w:rPr>
              <w:t>２　円滑かつ迅速に苦情処理を行うための処理体制・手順</w:t>
            </w:r>
          </w:p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/>
          <w:p w:rsidR="0041694C" w:rsidRDefault="0041694C" w:rsidP="00DD404E">
            <w:r>
              <w:rPr>
                <w:rFonts w:hint="eastAsia"/>
              </w:rPr>
              <w:t>３　その他参考事項</w:t>
            </w:r>
          </w:p>
        </w:tc>
      </w:tr>
      <w:tr w:rsidR="0041694C" w:rsidTr="0041694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3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94C" w:rsidRDefault="0041694C" w:rsidP="00DD404E"/>
        </w:tc>
      </w:tr>
    </w:tbl>
    <w:p w:rsidR="0041694C" w:rsidRDefault="0041694C" w:rsidP="0041694C">
      <w:r>
        <w:t xml:space="preserve"> </w:t>
      </w:r>
      <w:r>
        <w:rPr>
          <w:rFonts w:hint="eastAsia"/>
        </w:rPr>
        <w:t>（注）　上記の事項は例示であり、これらに関わらず苦情処理に係る対応方針を具体的に記入</w:t>
      </w:r>
    </w:p>
    <w:p w:rsidR="0041694C" w:rsidRPr="0041694C" w:rsidRDefault="0041694C" w:rsidP="0041694C">
      <w:pPr>
        <w:rPr>
          <w:rFonts w:ascii="ＭＳ 明朝" w:hAnsi="ＭＳ 明朝"/>
        </w:rPr>
      </w:pPr>
      <w:r>
        <w:t xml:space="preserve"> </w:t>
      </w:r>
      <w:r>
        <w:rPr>
          <w:rFonts w:hint="eastAsia"/>
        </w:rPr>
        <w:t xml:space="preserve">　　　すること。</w:t>
      </w:r>
    </w:p>
    <w:sectPr w:rsidR="0041694C" w:rsidRPr="0041694C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38" w:rsidRDefault="007A4F38" w:rsidP="00FF150E">
      <w:r>
        <w:separator/>
      </w:r>
    </w:p>
  </w:endnote>
  <w:endnote w:type="continuationSeparator" w:id="0">
    <w:p w:rsidR="007A4F38" w:rsidRDefault="007A4F38" w:rsidP="00FF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38" w:rsidRDefault="007A4F38" w:rsidP="00FF150E">
      <w:r>
        <w:separator/>
      </w:r>
    </w:p>
  </w:footnote>
  <w:footnote w:type="continuationSeparator" w:id="0">
    <w:p w:rsidR="007A4F38" w:rsidRDefault="007A4F38" w:rsidP="00FF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EC"/>
    <w:rsid w:val="0005073E"/>
    <w:rsid w:val="00066F72"/>
    <w:rsid w:val="0013254A"/>
    <w:rsid w:val="00146772"/>
    <w:rsid w:val="00176C09"/>
    <w:rsid w:val="00201629"/>
    <w:rsid w:val="002A43D2"/>
    <w:rsid w:val="002F2FD9"/>
    <w:rsid w:val="00344626"/>
    <w:rsid w:val="00365DC2"/>
    <w:rsid w:val="003C21C9"/>
    <w:rsid w:val="003E3C97"/>
    <w:rsid w:val="0040772D"/>
    <w:rsid w:val="0041694C"/>
    <w:rsid w:val="00437E2C"/>
    <w:rsid w:val="004A3E24"/>
    <w:rsid w:val="00510573"/>
    <w:rsid w:val="0061170E"/>
    <w:rsid w:val="00656708"/>
    <w:rsid w:val="006643B6"/>
    <w:rsid w:val="00684F3C"/>
    <w:rsid w:val="006D4594"/>
    <w:rsid w:val="006D5371"/>
    <w:rsid w:val="006D5EFC"/>
    <w:rsid w:val="00764F8A"/>
    <w:rsid w:val="00774840"/>
    <w:rsid w:val="007A4F38"/>
    <w:rsid w:val="008B556F"/>
    <w:rsid w:val="008C5561"/>
    <w:rsid w:val="00964903"/>
    <w:rsid w:val="009C6EF1"/>
    <w:rsid w:val="009E4065"/>
    <w:rsid w:val="009E5FBB"/>
    <w:rsid w:val="00A0763F"/>
    <w:rsid w:val="00A201C8"/>
    <w:rsid w:val="00A61543"/>
    <w:rsid w:val="00A76E9B"/>
    <w:rsid w:val="00B34B89"/>
    <w:rsid w:val="00B36D53"/>
    <w:rsid w:val="00B46010"/>
    <w:rsid w:val="00B5644A"/>
    <w:rsid w:val="00C20549"/>
    <w:rsid w:val="00C711C1"/>
    <w:rsid w:val="00D156EC"/>
    <w:rsid w:val="00D82DB0"/>
    <w:rsid w:val="00D87D6B"/>
    <w:rsid w:val="00D91A9E"/>
    <w:rsid w:val="00DE309B"/>
    <w:rsid w:val="00F9226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5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37264FFA.dotm</Template>
  <TotalTime>2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creator>厚生労働省ネットワークシステム</dc:creator>
  <cp:lastModifiedBy>Windows ユーザー</cp:lastModifiedBy>
  <cp:revision>3</cp:revision>
  <cp:lastPrinted>2014-01-31T07:14:00Z</cp:lastPrinted>
  <dcterms:created xsi:type="dcterms:W3CDTF">2016-10-31T23:48:00Z</dcterms:created>
  <dcterms:modified xsi:type="dcterms:W3CDTF">2016-11-01T07:14:00Z</dcterms:modified>
</cp:coreProperties>
</file>