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5F" w:rsidRPr="009E4065" w:rsidRDefault="00F5015F" w:rsidP="00F5015F">
      <w:pPr>
        <w:snapToGrid w:val="0"/>
        <w:spacing w:line="26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（参考様式）</w:t>
      </w:r>
    </w:p>
    <w:p w:rsidR="00F5015F" w:rsidRDefault="00F5015F" w:rsidP="00F5015F">
      <w:pPr>
        <w:autoSpaceDE w:val="0"/>
        <w:autoSpaceDN w:val="0"/>
        <w:jc w:val="center"/>
        <w:textAlignment w:val="bottom"/>
        <w:rPr>
          <w:rFonts w:ascii="ＭＳ ゴシック" w:hAnsi="ＭＳ ゴシック" w:hint="eastAsia"/>
          <w:bCs/>
          <w:sz w:val="24"/>
        </w:rPr>
      </w:pPr>
      <w:r>
        <w:rPr>
          <w:rFonts w:ascii="ＭＳ ゴシック" w:hAnsi="ＭＳ ゴシック" w:hint="eastAsia"/>
          <w:bCs/>
          <w:sz w:val="24"/>
        </w:rPr>
        <w:t>設備・備品等一覧表</w:t>
      </w:r>
    </w:p>
    <w:p w:rsidR="00F5015F" w:rsidRDefault="00F5015F" w:rsidP="00F5015F">
      <w:pPr>
        <w:autoSpaceDE w:val="0"/>
        <w:autoSpaceDN w:val="0"/>
        <w:jc w:val="center"/>
        <w:textAlignment w:val="bottom"/>
        <w:rPr>
          <w:rFonts w:ascii="ＭＳ ゴシック" w:hAnsi="ＭＳ ゴシック" w:hint="eastAsia"/>
          <w:bCs/>
          <w:sz w:val="24"/>
        </w:rPr>
      </w:pPr>
    </w:p>
    <w:p w:rsidR="00F5015F" w:rsidRDefault="00F5015F" w:rsidP="00F5015F">
      <w:pPr>
        <w:wordWrap w:val="0"/>
        <w:autoSpaceDE w:val="0"/>
        <w:autoSpaceDN w:val="0"/>
        <w:jc w:val="right"/>
        <w:textAlignment w:val="bottom"/>
        <w:rPr>
          <w:rFonts w:ascii="ＭＳ ゴシック" w:hAnsi="ＭＳ ゴシック" w:hint="eastAsia"/>
          <w:bCs/>
        </w:rPr>
      </w:pPr>
      <w:r>
        <w:rPr>
          <w:rFonts w:ascii="ＭＳ ゴシック" w:hAnsi="ＭＳ ゴシック" w:hint="eastAsia"/>
          <w:bCs/>
        </w:rPr>
        <w:t xml:space="preserve">サービス種類（　　　　　　　　　　　　　　　　　　　）　</w:t>
      </w:r>
    </w:p>
    <w:p w:rsidR="00F5015F" w:rsidRDefault="00F5015F" w:rsidP="00F5015F">
      <w:pPr>
        <w:wordWrap w:val="0"/>
        <w:autoSpaceDE w:val="0"/>
        <w:autoSpaceDN w:val="0"/>
        <w:jc w:val="right"/>
        <w:textAlignment w:val="bottom"/>
        <w:rPr>
          <w:rFonts w:ascii="ＭＳ ゴシック" w:hAnsi="ＭＳ ゴシック" w:hint="eastAsia"/>
          <w:bCs/>
        </w:rPr>
      </w:pPr>
      <w:r>
        <w:rPr>
          <w:rFonts w:ascii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9643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117"/>
        <w:gridCol w:w="2126"/>
      </w:tblGrid>
      <w:tr w:rsidR="00F5015F" w:rsidTr="00F5015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適合の可否</w:t>
            </w:r>
          </w:p>
        </w:tc>
      </w:tr>
      <w:tr w:rsidR="00F5015F" w:rsidTr="00F5015F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サービス提供上配慮</w:t>
            </w: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すべき設備の概要</w:t>
            </w: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非常災害設備等</w:t>
            </w: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5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</w:tc>
      </w:tr>
      <w:tr w:rsidR="00F5015F" w:rsidTr="00F501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1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 w:val="22"/>
              </w:rPr>
            </w:pPr>
          </w:p>
        </w:tc>
      </w:tr>
      <w:tr w:rsidR="00F5015F" w:rsidTr="00F501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84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1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15F" w:rsidRDefault="00F5015F" w:rsidP="0066102F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</w:rPr>
            </w:pPr>
          </w:p>
        </w:tc>
      </w:tr>
    </w:tbl>
    <w:p w:rsidR="00F5015F" w:rsidRDefault="00F5015F" w:rsidP="00F5015F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F5015F" w:rsidRDefault="00F5015F" w:rsidP="00F5015F">
      <w:pPr>
        <w:pStyle w:val="aa"/>
        <w:rPr>
          <w:rFonts w:eastAsia="ＭＳ 明朝"/>
        </w:rPr>
      </w:pPr>
      <w:r>
        <w:rPr>
          <w:rFonts w:eastAsia="ＭＳ 明朝" w:hint="eastAsia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F5015F" w:rsidRDefault="00F5015F" w:rsidP="00F5015F">
      <w:pPr>
        <w:autoSpaceDE w:val="0"/>
        <w:autoSpaceDN w:val="0"/>
        <w:textAlignment w:val="bottom"/>
        <w:rPr>
          <w:szCs w:val="21"/>
        </w:rPr>
      </w:pPr>
      <w:r>
        <w:rPr>
          <w:rFonts w:hint="eastAsia"/>
          <w:szCs w:val="21"/>
        </w:rPr>
        <w:t xml:space="preserve">　　２　必要に応じて写真等を添付し、その旨を併せて記載してください。</w:t>
      </w:r>
    </w:p>
    <w:p w:rsidR="00F5015F" w:rsidRPr="00F5015F" w:rsidRDefault="00F5015F" w:rsidP="00F5015F">
      <w:pPr>
        <w:autoSpaceDE w:val="0"/>
        <w:autoSpaceDN w:val="0"/>
        <w:textAlignment w:val="bottom"/>
        <w:rPr>
          <w:rFonts w:ascii="ＭＳ 明朝" w:hAnsi="ＭＳ 明朝"/>
        </w:rPr>
      </w:pPr>
      <w:r>
        <w:rPr>
          <w:rFonts w:hint="eastAsia"/>
          <w:szCs w:val="21"/>
        </w:rPr>
        <w:t xml:space="preserve">　　３　「適合の可否」の欄には、何も記載しないでください。</w:t>
      </w:r>
    </w:p>
    <w:sectPr w:rsidR="00F5015F" w:rsidRPr="00F5015F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38" w:rsidRDefault="007A4F38" w:rsidP="00FF150E">
      <w:r>
        <w:separator/>
      </w:r>
    </w:p>
  </w:endnote>
  <w:endnote w:type="continuationSeparator" w:id="0">
    <w:p w:rsidR="007A4F38" w:rsidRDefault="007A4F38" w:rsidP="00FF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38" w:rsidRDefault="007A4F38" w:rsidP="00FF150E">
      <w:r>
        <w:separator/>
      </w:r>
    </w:p>
  </w:footnote>
  <w:footnote w:type="continuationSeparator" w:id="0">
    <w:p w:rsidR="007A4F38" w:rsidRDefault="007A4F38" w:rsidP="00FF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EC"/>
    <w:rsid w:val="0005073E"/>
    <w:rsid w:val="00066F72"/>
    <w:rsid w:val="0013254A"/>
    <w:rsid w:val="00146772"/>
    <w:rsid w:val="00176C09"/>
    <w:rsid w:val="00201629"/>
    <w:rsid w:val="002A43D2"/>
    <w:rsid w:val="002F2FD9"/>
    <w:rsid w:val="00344626"/>
    <w:rsid w:val="00365DC2"/>
    <w:rsid w:val="003C21C9"/>
    <w:rsid w:val="003E3C97"/>
    <w:rsid w:val="0040772D"/>
    <w:rsid w:val="00437E2C"/>
    <w:rsid w:val="004A3E24"/>
    <w:rsid w:val="00510573"/>
    <w:rsid w:val="0061170E"/>
    <w:rsid w:val="00656708"/>
    <w:rsid w:val="006643B6"/>
    <w:rsid w:val="00684F3C"/>
    <w:rsid w:val="006D4594"/>
    <w:rsid w:val="006D5371"/>
    <w:rsid w:val="006D5EFC"/>
    <w:rsid w:val="00764F8A"/>
    <w:rsid w:val="00774840"/>
    <w:rsid w:val="007A4F38"/>
    <w:rsid w:val="008B556F"/>
    <w:rsid w:val="008C5561"/>
    <w:rsid w:val="00964903"/>
    <w:rsid w:val="009C6EF1"/>
    <w:rsid w:val="009E4065"/>
    <w:rsid w:val="009E5FBB"/>
    <w:rsid w:val="00A0763F"/>
    <w:rsid w:val="00A201C8"/>
    <w:rsid w:val="00A61543"/>
    <w:rsid w:val="00A76E9B"/>
    <w:rsid w:val="00B34B89"/>
    <w:rsid w:val="00B36D53"/>
    <w:rsid w:val="00B46010"/>
    <w:rsid w:val="00B5644A"/>
    <w:rsid w:val="00C20549"/>
    <w:rsid w:val="00C711C1"/>
    <w:rsid w:val="00D156EC"/>
    <w:rsid w:val="00D82DB0"/>
    <w:rsid w:val="00D87D6B"/>
    <w:rsid w:val="00D91A9E"/>
    <w:rsid w:val="00DE309B"/>
    <w:rsid w:val="00F5015F"/>
    <w:rsid w:val="00F92267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ody Text Indent"/>
    <w:basedOn w:val="a"/>
    <w:link w:val="ab"/>
    <w:semiHidden/>
    <w:rsid w:val="00F5015F"/>
    <w:pPr>
      <w:autoSpaceDE w:val="0"/>
      <w:autoSpaceDN w:val="0"/>
      <w:ind w:leftChars="-1" w:left="708" w:hangingChars="338" w:hanging="710"/>
      <w:textAlignment w:val="bottom"/>
    </w:pPr>
    <w:rPr>
      <w:rFonts w:eastAsia="ＭＳ ゴシック"/>
      <w:szCs w:val="21"/>
    </w:rPr>
  </w:style>
  <w:style w:type="character" w:customStyle="1" w:styleId="ab">
    <w:name w:val="本文インデント (文字)"/>
    <w:basedOn w:val="a0"/>
    <w:link w:val="aa"/>
    <w:semiHidden/>
    <w:rsid w:val="00F5015F"/>
    <w:rPr>
      <w:rFonts w:eastAsia="ＭＳ ゴシック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15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15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55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615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ody Text Indent"/>
    <w:basedOn w:val="a"/>
    <w:link w:val="ab"/>
    <w:semiHidden/>
    <w:rsid w:val="00F5015F"/>
    <w:pPr>
      <w:autoSpaceDE w:val="0"/>
      <w:autoSpaceDN w:val="0"/>
      <w:ind w:leftChars="-1" w:left="708" w:hangingChars="338" w:hanging="710"/>
      <w:textAlignment w:val="bottom"/>
    </w:pPr>
    <w:rPr>
      <w:rFonts w:eastAsia="ＭＳ ゴシック"/>
      <w:szCs w:val="21"/>
    </w:rPr>
  </w:style>
  <w:style w:type="character" w:customStyle="1" w:styleId="ab">
    <w:name w:val="本文インデント (文字)"/>
    <w:basedOn w:val="a0"/>
    <w:link w:val="aa"/>
    <w:semiHidden/>
    <w:rsid w:val="00F5015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5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2261F783.dotm</Template>
  <TotalTime>2</TotalTime>
  <Pages>1</Pages>
  <Words>239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（参考様式８）</vt:lpstr>
      <vt:lpstr>（参考様式８）</vt:lpstr>
    </vt:vector>
  </TitlesOfParts>
  <Company>厚生労働省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creator>厚生労働省ネットワークシステム</dc:creator>
  <cp:lastModifiedBy>Windows ユーザー</cp:lastModifiedBy>
  <cp:revision>3</cp:revision>
  <cp:lastPrinted>2014-01-31T07:14:00Z</cp:lastPrinted>
  <dcterms:created xsi:type="dcterms:W3CDTF">2016-10-31T23:48:00Z</dcterms:created>
  <dcterms:modified xsi:type="dcterms:W3CDTF">2016-11-01T07:02:00Z</dcterms:modified>
</cp:coreProperties>
</file>