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ED" w:rsidRDefault="00E406ED" w:rsidP="00E406ED">
      <w:pPr>
        <w:snapToGrid w:val="0"/>
        <w:spacing w:line="260" w:lineRule="exact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（参考様式）</w:t>
      </w:r>
    </w:p>
    <w:p w:rsidR="00E406ED" w:rsidRPr="007F49A5" w:rsidRDefault="00E406ED" w:rsidP="00E406ED">
      <w:pPr>
        <w:ind w:firstLineChars="700" w:firstLine="2940"/>
        <w:rPr>
          <w:rFonts w:ascii="ＭＳ 明朝" w:hAnsi="ＭＳ 明朝" w:hint="eastAsia"/>
          <w:sz w:val="24"/>
        </w:rPr>
      </w:pPr>
      <w:r w:rsidRPr="00E406ED">
        <w:rPr>
          <w:rFonts w:ascii="ＭＳ 明朝" w:hAnsi="ＭＳ 明朝" w:hint="eastAsia"/>
          <w:spacing w:val="90"/>
          <w:kern w:val="0"/>
          <w:sz w:val="24"/>
          <w:fitText w:val="3600" w:id="1258038528"/>
        </w:rPr>
        <w:t>従業（予定）者一</w:t>
      </w:r>
      <w:r w:rsidRPr="00E406ED">
        <w:rPr>
          <w:rFonts w:ascii="ＭＳ 明朝" w:hAnsi="ＭＳ 明朝" w:hint="eastAsia"/>
          <w:kern w:val="0"/>
          <w:sz w:val="24"/>
          <w:fitText w:val="3600" w:id="1258038528"/>
        </w:rPr>
        <w:t>覧</w:t>
      </w:r>
    </w:p>
    <w:p w:rsidR="00E406ED" w:rsidRPr="007B7851" w:rsidRDefault="00E406ED" w:rsidP="00E406ED">
      <w:pPr>
        <w:spacing w:line="200" w:lineRule="exact"/>
        <w:jc w:val="center"/>
        <w:rPr>
          <w:rFonts w:asci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1649"/>
        <w:gridCol w:w="1949"/>
        <w:gridCol w:w="3842"/>
      </w:tblGrid>
      <w:tr w:rsidR="00E406ED" w:rsidRPr="00DE6A8E" w:rsidTr="00DE6A8E">
        <w:trPr>
          <w:trHeight w:val="660"/>
        </w:trPr>
        <w:tc>
          <w:tcPr>
            <w:tcW w:w="21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spacing w:line="280" w:lineRule="exact"/>
              <w:jc w:val="center"/>
              <w:rPr>
                <w:rFonts w:ascii="ＭＳ 明朝" w:hint="eastAsia"/>
                <w:sz w:val="22"/>
                <w:szCs w:val="22"/>
              </w:rPr>
            </w:pPr>
            <w:r w:rsidRPr="00DE6A8E">
              <w:rPr>
                <w:rFonts w:asci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16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spacing w:line="280" w:lineRule="exact"/>
              <w:jc w:val="center"/>
              <w:rPr>
                <w:rFonts w:ascii="ＭＳ 明朝" w:hint="eastAsia"/>
                <w:sz w:val="22"/>
                <w:szCs w:val="22"/>
              </w:rPr>
            </w:pPr>
            <w:r w:rsidRPr="00DE6A8E">
              <w:rPr>
                <w:rFonts w:ascii="ＭＳ 明朝" w:hint="eastAsia"/>
                <w:sz w:val="22"/>
                <w:szCs w:val="22"/>
              </w:rPr>
              <w:t>職　　名</w:t>
            </w:r>
          </w:p>
        </w:tc>
        <w:tc>
          <w:tcPr>
            <w:tcW w:w="19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spacing w:line="280" w:lineRule="exact"/>
              <w:jc w:val="center"/>
              <w:rPr>
                <w:rFonts w:ascii="ＭＳ 明朝" w:hint="eastAsia"/>
                <w:sz w:val="22"/>
                <w:szCs w:val="22"/>
              </w:rPr>
            </w:pPr>
            <w:r w:rsidRPr="00DE6A8E">
              <w:rPr>
                <w:rFonts w:ascii="ＭＳ 明朝" w:hint="eastAsia"/>
                <w:sz w:val="22"/>
                <w:szCs w:val="22"/>
              </w:rPr>
              <w:t>雇用開始日</w:t>
            </w:r>
          </w:p>
          <w:p w:rsidR="00E406ED" w:rsidRPr="00DE6A8E" w:rsidRDefault="00E406ED" w:rsidP="00DE6A8E">
            <w:pPr>
              <w:spacing w:line="280" w:lineRule="exact"/>
              <w:jc w:val="center"/>
              <w:rPr>
                <w:rFonts w:ascii="ＭＳ 明朝" w:hint="eastAsia"/>
                <w:sz w:val="22"/>
                <w:szCs w:val="22"/>
              </w:rPr>
            </w:pPr>
            <w:r w:rsidRPr="00DE6A8E">
              <w:rPr>
                <w:rFonts w:ascii="ＭＳ 明朝" w:hint="eastAsia"/>
                <w:sz w:val="22"/>
                <w:szCs w:val="22"/>
              </w:rPr>
              <w:t>（雇用予定日）</w:t>
            </w:r>
          </w:p>
        </w:tc>
        <w:tc>
          <w:tcPr>
            <w:tcW w:w="3842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spacing w:line="280" w:lineRule="exact"/>
              <w:jc w:val="center"/>
              <w:rPr>
                <w:rFonts w:ascii="ＭＳ 明朝" w:hint="eastAsia"/>
                <w:sz w:val="22"/>
                <w:szCs w:val="22"/>
              </w:rPr>
            </w:pPr>
            <w:r w:rsidRPr="00DE6A8E">
              <w:rPr>
                <w:rFonts w:ascii="ＭＳ 明朝" w:hint="eastAsia"/>
                <w:sz w:val="22"/>
                <w:szCs w:val="22"/>
              </w:rPr>
              <w:t>雇用予定者の現在の勤務先</w:t>
            </w:r>
          </w:p>
          <w:p w:rsidR="00E406ED" w:rsidRPr="00DE6A8E" w:rsidRDefault="00E406ED" w:rsidP="00DE6A8E">
            <w:pPr>
              <w:spacing w:line="280" w:lineRule="exact"/>
              <w:jc w:val="center"/>
              <w:rPr>
                <w:rFonts w:ascii="ＭＳ 明朝" w:hint="eastAsia"/>
                <w:sz w:val="22"/>
                <w:szCs w:val="22"/>
              </w:rPr>
            </w:pPr>
            <w:r w:rsidRPr="00DE6A8E">
              <w:rPr>
                <w:rFonts w:ascii="ＭＳ 明朝" w:hint="eastAsia"/>
                <w:sz w:val="22"/>
                <w:szCs w:val="22"/>
              </w:rPr>
              <w:t>（学生の場合は学校名）</w:t>
            </w:r>
          </w:p>
        </w:tc>
      </w:tr>
      <w:tr w:rsidR="00E406ED" w:rsidRPr="00DE6A8E" w:rsidTr="00DE6A8E">
        <w:trPr>
          <w:trHeight w:val="165"/>
        </w:trPr>
        <w:tc>
          <w:tcPr>
            <w:tcW w:w="21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spacing w:line="280" w:lineRule="exact"/>
              <w:jc w:val="center"/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4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spacing w:line="280" w:lineRule="exact"/>
              <w:jc w:val="center"/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94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spacing w:line="280" w:lineRule="exact"/>
              <w:jc w:val="center"/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3842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spacing w:line="280" w:lineRule="exact"/>
              <w:jc w:val="center"/>
              <w:rPr>
                <w:rFonts w:ascii="ＭＳ 明朝" w:hint="eastAsia"/>
                <w:sz w:val="22"/>
                <w:szCs w:val="22"/>
              </w:rPr>
            </w:pPr>
            <w:r w:rsidRPr="00185BF9">
              <w:rPr>
                <w:rFonts w:ascii="ＭＳ 明朝" w:hint="eastAsia"/>
                <w:spacing w:val="62"/>
                <w:kern w:val="0"/>
                <w:sz w:val="22"/>
                <w:szCs w:val="22"/>
                <w:fitText w:val="2640" w:id="1258038529"/>
              </w:rPr>
              <w:t>退職(卒業)予定</w:t>
            </w:r>
            <w:r w:rsidRPr="00185BF9">
              <w:rPr>
                <w:rFonts w:ascii="ＭＳ 明朝" w:hint="eastAsia"/>
                <w:spacing w:val="6"/>
                <w:kern w:val="0"/>
                <w:sz w:val="22"/>
                <w:szCs w:val="22"/>
                <w:fitText w:val="2640" w:id="1258038529"/>
              </w:rPr>
              <w:t>日</w:t>
            </w:r>
          </w:p>
        </w:tc>
      </w:tr>
      <w:tr w:rsidR="00E406ED" w:rsidRPr="00DE6A8E" w:rsidTr="00DE6A8E">
        <w:trPr>
          <w:trHeight w:val="780"/>
        </w:trPr>
        <w:tc>
          <w:tcPr>
            <w:tcW w:w="21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9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3842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E406ED" w:rsidRPr="00DE6A8E" w:rsidTr="00DE6A8E">
        <w:trPr>
          <w:trHeight w:val="380"/>
        </w:trPr>
        <w:tc>
          <w:tcPr>
            <w:tcW w:w="21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949" w:type="dxa"/>
            <w:vMerge/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3842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0"/>
                <w:szCs w:val="20"/>
              </w:rPr>
            </w:pPr>
            <w:r w:rsidRPr="00DE6A8E">
              <w:rPr>
                <w:rFonts w:ascii="ＭＳ 明朝" w:hint="eastAsia"/>
                <w:sz w:val="20"/>
                <w:szCs w:val="20"/>
              </w:rPr>
              <w:t>平成　　年　　月　　日退職(卒業)予定</w:t>
            </w:r>
          </w:p>
        </w:tc>
      </w:tr>
      <w:tr w:rsidR="00E406ED" w:rsidRPr="00DE6A8E" w:rsidTr="00DE6A8E">
        <w:trPr>
          <w:trHeight w:val="760"/>
        </w:trPr>
        <w:tc>
          <w:tcPr>
            <w:tcW w:w="21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49" w:type="dxa"/>
            <w:vMerge w:val="restart"/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949" w:type="dxa"/>
            <w:vMerge w:val="restart"/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38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E406ED" w:rsidRPr="00DE6A8E" w:rsidTr="00DE6A8E">
        <w:trPr>
          <w:trHeight w:val="380"/>
        </w:trPr>
        <w:tc>
          <w:tcPr>
            <w:tcW w:w="21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949" w:type="dxa"/>
            <w:vMerge/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3842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  <w:r w:rsidRPr="00DE6A8E">
              <w:rPr>
                <w:rFonts w:ascii="ＭＳ 明朝" w:hint="eastAsia"/>
                <w:sz w:val="20"/>
                <w:szCs w:val="20"/>
              </w:rPr>
              <w:t>平成　　年　　月　　日退職(卒業)予定</w:t>
            </w:r>
          </w:p>
        </w:tc>
      </w:tr>
      <w:tr w:rsidR="00E406ED" w:rsidRPr="00DE6A8E" w:rsidTr="00DE6A8E">
        <w:trPr>
          <w:trHeight w:val="760"/>
        </w:trPr>
        <w:tc>
          <w:tcPr>
            <w:tcW w:w="21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49" w:type="dxa"/>
            <w:vMerge w:val="restart"/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949" w:type="dxa"/>
            <w:vMerge w:val="restart"/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3842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E406ED" w:rsidRPr="00DE6A8E" w:rsidTr="00DE6A8E">
        <w:trPr>
          <w:trHeight w:val="380"/>
        </w:trPr>
        <w:tc>
          <w:tcPr>
            <w:tcW w:w="21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949" w:type="dxa"/>
            <w:vMerge/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3842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  <w:r w:rsidRPr="00DE6A8E">
              <w:rPr>
                <w:rFonts w:ascii="ＭＳ 明朝" w:hint="eastAsia"/>
                <w:sz w:val="20"/>
                <w:szCs w:val="20"/>
              </w:rPr>
              <w:t>平成　　年　　月　　日退職(卒業)予定</w:t>
            </w:r>
          </w:p>
        </w:tc>
      </w:tr>
      <w:tr w:rsidR="00E406ED" w:rsidRPr="00DE6A8E" w:rsidTr="00DE6A8E">
        <w:trPr>
          <w:trHeight w:val="760"/>
        </w:trPr>
        <w:tc>
          <w:tcPr>
            <w:tcW w:w="21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49" w:type="dxa"/>
            <w:vMerge w:val="restart"/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949" w:type="dxa"/>
            <w:vMerge w:val="restart"/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3842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E406ED" w:rsidRPr="00DE6A8E" w:rsidTr="00DE6A8E">
        <w:trPr>
          <w:trHeight w:val="380"/>
        </w:trPr>
        <w:tc>
          <w:tcPr>
            <w:tcW w:w="21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949" w:type="dxa"/>
            <w:vMerge/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3842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  <w:r w:rsidRPr="00DE6A8E">
              <w:rPr>
                <w:rFonts w:ascii="ＭＳ 明朝" w:hint="eastAsia"/>
                <w:sz w:val="20"/>
                <w:szCs w:val="20"/>
              </w:rPr>
              <w:t>平成　　年　　月　　日退職(卒業)予定</w:t>
            </w:r>
          </w:p>
        </w:tc>
      </w:tr>
      <w:tr w:rsidR="00E406ED" w:rsidRPr="00DE6A8E" w:rsidTr="00DE6A8E">
        <w:trPr>
          <w:trHeight w:val="760"/>
        </w:trPr>
        <w:tc>
          <w:tcPr>
            <w:tcW w:w="21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49" w:type="dxa"/>
            <w:vMerge w:val="restart"/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949" w:type="dxa"/>
            <w:vMerge w:val="restart"/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38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E406ED" w:rsidRPr="00DE6A8E" w:rsidTr="00DE6A8E">
        <w:trPr>
          <w:trHeight w:val="380"/>
        </w:trPr>
        <w:tc>
          <w:tcPr>
            <w:tcW w:w="21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949" w:type="dxa"/>
            <w:vMerge/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3842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  <w:r w:rsidRPr="00DE6A8E">
              <w:rPr>
                <w:rFonts w:ascii="ＭＳ 明朝" w:hint="eastAsia"/>
                <w:sz w:val="20"/>
                <w:szCs w:val="20"/>
              </w:rPr>
              <w:t>平成　　年　　月　　日退職(卒業)予定</w:t>
            </w:r>
          </w:p>
        </w:tc>
      </w:tr>
      <w:tr w:rsidR="00E406ED" w:rsidRPr="00DE6A8E" w:rsidTr="00DE6A8E">
        <w:trPr>
          <w:trHeight w:val="760"/>
        </w:trPr>
        <w:tc>
          <w:tcPr>
            <w:tcW w:w="21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49" w:type="dxa"/>
            <w:vMerge w:val="restart"/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949" w:type="dxa"/>
            <w:vMerge w:val="restart"/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3842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E406ED" w:rsidRPr="00DE6A8E" w:rsidTr="00DE6A8E">
        <w:trPr>
          <w:trHeight w:val="380"/>
        </w:trPr>
        <w:tc>
          <w:tcPr>
            <w:tcW w:w="21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949" w:type="dxa"/>
            <w:vMerge/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3842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  <w:r w:rsidRPr="00DE6A8E">
              <w:rPr>
                <w:rFonts w:ascii="ＭＳ 明朝" w:hint="eastAsia"/>
                <w:sz w:val="20"/>
                <w:szCs w:val="20"/>
              </w:rPr>
              <w:t>平成　　年　　月　　日退職(卒業)予定</w:t>
            </w:r>
          </w:p>
        </w:tc>
      </w:tr>
      <w:tr w:rsidR="00E406ED" w:rsidRPr="00DE6A8E" w:rsidTr="00DE6A8E">
        <w:trPr>
          <w:trHeight w:val="760"/>
        </w:trPr>
        <w:tc>
          <w:tcPr>
            <w:tcW w:w="21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49" w:type="dxa"/>
            <w:vMerge w:val="restart"/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949" w:type="dxa"/>
            <w:vMerge w:val="restart"/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3842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E406ED" w:rsidRPr="00DE6A8E" w:rsidTr="00DE6A8E">
        <w:trPr>
          <w:trHeight w:val="380"/>
        </w:trPr>
        <w:tc>
          <w:tcPr>
            <w:tcW w:w="21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949" w:type="dxa"/>
            <w:vMerge/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3842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  <w:r w:rsidRPr="00DE6A8E">
              <w:rPr>
                <w:rFonts w:ascii="ＭＳ 明朝" w:hint="eastAsia"/>
                <w:sz w:val="20"/>
                <w:szCs w:val="20"/>
              </w:rPr>
              <w:t>平成　　年　　月　　日退職(卒業)予定</w:t>
            </w:r>
          </w:p>
        </w:tc>
      </w:tr>
      <w:tr w:rsidR="00E406ED" w:rsidRPr="00DE6A8E" w:rsidTr="00DE6A8E">
        <w:trPr>
          <w:trHeight w:val="760"/>
        </w:trPr>
        <w:tc>
          <w:tcPr>
            <w:tcW w:w="21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49" w:type="dxa"/>
            <w:vMerge w:val="restart"/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949" w:type="dxa"/>
            <w:vMerge w:val="restart"/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3842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E406ED" w:rsidRPr="00DE6A8E" w:rsidTr="00DE6A8E">
        <w:trPr>
          <w:trHeight w:val="380"/>
        </w:trPr>
        <w:tc>
          <w:tcPr>
            <w:tcW w:w="21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949" w:type="dxa"/>
            <w:vMerge/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3842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  <w:r w:rsidRPr="00DE6A8E">
              <w:rPr>
                <w:rFonts w:ascii="ＭＳ 明朝" w:hint="eastAsia"/>
                <w:sz w:val="20"/>
                <w:szCs w:val="20"/>
              </w:rPr>
              <w:t>平成　　年　　月　　日退職(卒業)予定</w:t>
            </w:r>
          </w:p>
        </w:tc>
      </w:tr>
      <w:tr w:rsidR="00E406ED" w:rsidRPr="00DE6A8E" w:rsidTr="00DE6A8E">
        <w:trPr>
          <w:trHeight w:val="760"/>
        </w:trPr>
        <w:tc>
          <w:tcPr>
            <w:tcW w:w="21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49" w:type="dxa"/>
            <w:vMerge w:val="restart"/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949" w:type="dxa"/>
            <w:vMerge w:val="restart"/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3842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E406ED" w:rsidRPr="00DE6A8E" w:rsidTr="00DE6A8E">
        <w:trPr>
          <w:trHeight w:val="380"/>
        </w:trPr>
        <w:tc>
          <w:tcPr>
            <w:tcW w:w="21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4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94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3842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6ED" w:rsidRPr="00DE6A8E" w:rsidRDefault="00E406ED" w:rsidP="00DE6A8E">
            <w:pPr>
              <w:rPr>
                <w:rFonts w:ascii="ＭＳ 明朝" w:hint="eastAsia"/>
                <w:sz w:val="22"/>
                <w:szCs w:val="22"/>
              </w:rPr>
            </w:pPr>
            <w:r w:rsidRPr="00DE6A8E">
              <w:rPr>
                <w:rFonts w:ascii="ＭＳ 明朝" w:hint="eastAsia"/>
                <w:sz w:val="20"/>
                <w:szCs w:val="20"/>
              </w:rPr>
              <w:t>平成　　年　　月　　日退職(卒業)予定</w:t>
            </w:r>
          </w:p>
        </w:tc>
      </w:tr>
    </w:tbl>
    <w:p w:rsidR="00E406ED" w:rsidRPr="00E406ED" w:rsidRDefault="00E406ED" w:rsidP="00E406ED">
      <w:pPr>
        <w:spacing w:line="280" w:lineRule="exac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備　考</w:t>
      </w:r>
    </w:p>
    <w:p w:rsidR="00E406ED" w:rsidRPr="00E406ED" w:rsidRDefault="00E406ED" w:rsidP="00E406ED">
      <w:pPr>
        <w:spacing w:line="280" w:lineRule="exact"/>
        <w:ind w:leftChars="105" w:left="420" w:hangingChars="100" w:hanging="200"/>
        <w:rPr>
          <w:rFonts w:ascii="ＭＳ 明朝" w:hAnsi="ＭＳ 明朝" w:hint="eastAsia"/>
          <w:sz w:val="20"/>
          <w:szCs w:val="20"/>
        </w:rPr>
      </w:pPr>
      <w:r w:rsidRPr="00E406ED">
        <w:rPr>
          <w:rFonts w:ascii="ＭＳ 明朝" w:hAnsi="ＭＳ 明朝" w:hint="eastAsia"/>
          <w:sz w:val="20"/>
          <w:szCs w:val="20"/>
        </w:rPr>
        <w:t>１　申請日時点で既に雇用されている従業者については、「雇用予定者の現在の勤務先」欄は記載しないでください。</w:t>
      </w:r>
    </w:p>
    <w:p w:rsidR="00E406ED" w:rsidRPr="00E406ED" w:rsidRDefault="00E406ED" w:rsidP="00E406ED">
      <w:pPr>
        <w:spacing w:line="280" w:lineRule="exact"/>
        <w:ind w:leftChars="105" w:left="420" w:hangingChars="100" w:hanging="200"/>
        <w:rPr>
          <w:rFonts w:ascii="ＭＳ 明朝" w:hAnsi="ＭＳ 明朝" w:hint="eastAsia"/>
          <w:sz w:val="20"/>
          <w:szCs w:val="20"/>
        </w:rPr>
      </w:pPr>
      <w:r w:rsidRPr="00E406ED">
        <w:rPr>
          <w:rFonts w:ascii="ＭＳ 明朝" w:hAnsi="ＭＳ 明朝" w:hint="eastAsia"/>
          <w:sz w:val="20"/>
          <w:szCs w:val="20"/>
        </w:rPr>
        <w:t>２　雇用予定者が申請時に他の会社に勤めている場合は、勤めている会社の退職証明書の添付をお願いします。（※退社が必要な雇用契約の場合のみ）</w:t>
      </w:r>
    </w:p>
    <w:p w:rsidR="00E406ED" w:rsidRPr="00E406ED" w:rsidRDefault="00E406ED" w:rsidP="00E406ED">
      <w:pPr>
        <w:spacing w:line="280" w:lineRule="exact"/>
        <w:ind w:left="400" w:hangingChars="200" w:hanging="400"/>
        <w:rPr>
          <w:rFonts w:ascii="ＭＳ 明朝" w:hAnsi="ＭＳ 明朝" w:hint="eastAsia"/>
          <w:sz w:val="20"/>
          <w:szCs w:val="20"/>
        </w:rPr>
      </w:pPr>
      <w:r w:rsidRPr="00E406ED">
        <w:rPr>
          <w:rFonts w:ascii="ＭＳ 明朝" w:hAnsi="ＭＳ 明朝" w:hint="eastAsia"/>
          <w:sz w:val="20"/>
          <w:szCs w:val="20"/>
        </w:rPr>
        <w:t xml:space="preserve">　３　</w:t>
      </w:r>
      <w:r w:rsidR="003B590C">
        <w:rPr>
          <w:rFonts w:ascii="ＭＳ 明朝" w:hAnsi="ＭＳ 明朝" w:hint="eastAsia"/>
          <w:sz w:val="20"/>
          <w:szCs w:val="20"/>
        </w:rPr>
        <w:t>従業員全員について記入し、</w:t>
      </w:r>
      <w:r w:rsidRPr="00E406ED">
        <w:rPr>
          <w:rFonts w:ascii="ＭＳ 明朝" w:hAnsi="ＭＳ 明朝" w:hint="eastAsia"/>
          <w:sz w:val="20"/>
          <w:szCs w:val="20"/>
        </w:rPr>
        <w:t>職名は事業所の職名を記載ください。（管理者、サービス提供責任者、訪問介護員、生活相談員、看護職員、機能訓練指導員、介護職員など）</w:t>
      </w:r>
    </w:p>
    <w:p w:rsidR="00E406ED" w:rsidRDefault="00E406ED" w:rsidP="00B5644A">
      <w:pPr>
        <w:snapToGrid w:val="0"/>
        <w:spacing w:line="260" w:lineRule="exact"/>
        <w:ind w:leftChars="95" w:left="619" w:hangingChars="200" w:hanging="420"/>
        <w:rPr>
          <w:rFonts w:ascii="ＭＳ 明朝" w:hAnsi="ＭＳ 明朝" w:hint="eastAsia"/>
        </w:rPr>
      </w:pPr>
    </w:p>
    <w:p w:rsidR="00E406ED" w:rsidRPr="009E4065" w:rsidRDefault="00E406ED" w:rsidP="00B5644A">
      <w:pPr>
        <w:snapToGrid w:val="0"/>
        <w:spacing w:line="260" w:lineRule="exact"/>
        <w:ind w:leftChars="95" w:left="619" w:hangingChars="200" w:hanging="420"/>
        <w:rPr>
          <w:rFonts w:ascii="ＭＳ 明朝" w:hAnsi="ＭＳ 明朝"/>
        </w:rPr>
      </w:pPr>
    </w:p>
    <w:sectPr w:rsidR="00E406ED" w:rsidRPr="009E4065">
      <w:pgSz w:w="11906" w:h="16838" w:code="9"/>
      <w:pgMar w:top="1134" w:right="113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322" w:rsidRDefault="009C7322" w:rsidP="00FF150E">
      <w:r>
        <w:separator/>
      </w:r>
    </w:p>
  </w:endnote>
  <w:endnote w:type="continuationSeparator" w:id="0">
    <w:p w:rsidR="009C7322" w:rsidRDefault="009C7322" w:rsidP="00FF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322" w:rsidRDefault="009C7322" w:rsidP="00FF150E">
      <w:r>
        <w:separator/>
      </w:r>
    </w:p>
  </w:footnote>
  <w:footnote w:type="continuationSeparator" w:id="0">
    <w:p w:rsidR="009C7322" w:rsidRDefault="009C7322" w:rsidP="00FF1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EC"/>
    <w:rsid w:val="0005073E"/>
    <w:rsid w:val="00066F72"/>
    <w:rsid w:val="0013254A"/>
    <w:rsid w:val="00146772"/>
    <w:rsid w:val="00176C09"/>
    <w:rsid w:val="00185BF9"/>
    <w:rsid w:val="00201629"/>
    <w:rsid w:val="002A43D2"/>
    <w:rsid w:val="002F2FD9"/>
    <w:rsid w:val="00344626"/>
    <w:rsid w:val="00365DC2"/>
    <w:rsid w:val="003B590C"/>
    <w:rsid w:val="003C21C9"/>
    <w:rsid w:val="003E3C97"/>
    <w:rsid w:val="0040772D"/>
    <w:rsid w:val="00437E2C"/>
    <w:rsid w:val="004A3E24"/>
    <w:rsid w:val="00510573"/>
    <w:rsid w:val="0061170E"/>
    <w:rsid w:val="00656708"/>
    <w:rsid w:val="006643B6"/>
    <w:rsid w:val="00684F3C"/>
    <w:rsid w:val="006D4594"/>
    <w:rsid w:val="006D5371"/>
    <w:rsid w:val="006D5EFC"/>
    <w:rsid w:val="00764F8A"/>
    <w:rsid w:val="00774840"/>
    <w:rsid w:val="007A4F38"/>
    <w:rsid w:val="008B556F"/>
    <w:rsid w:val="008C5561"/>
    <w:rsid w:val="00964903"/>
    <w:rsid w:val="009C6EF1"/>
    <w:rsid w:val="009C7322"/>
    <w:rsid w:val="009E4065"/>
    <w:rsid w:val="009E5FBB"/>
    <w:rsid w:val="00A0763F"/>
    <w:rsid w:val="00A201C8"/>
    <w:rsid w:val="00A61543"/>
    <w:rsid w:val="00A76E9B"/>
    <w:rsid w:val="00B34B89"/>
    <w:rsid w:val="00B36D53"/>
    <w:rsid w:val="00B46010"/>
    <w:rsid w:val="00B5644A"/>
    <w:rsid w:val="00C20549"/>
    <w:rsid w:val="00C711C1"/>
    <w:rsid w:val="00D156EC"/>
    <w:rsid w:val="00D82DB0"/>
    <w:rsid w:val="00D91A9E"/>
    <w:rsid w:val="00DE309B"/>
    <w:rsid w:val="00DE6A8E"/>
    <w:rsid w:val="00E406ED"/>
    <w:rsid w:val="00F92267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F15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F150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F1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150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C55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C556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A6154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a">
    <w:name w:val="Table Grid"/>
    <w:basedOn w:val="a1"/>
    <w:rsid w:val="00E40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F15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F150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F1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150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C55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C556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A6154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a">
    <w:name w:val="Table Grid"/>
    <w:basedOn w:val="a1"/>
    <w:rsid w:val="00E40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3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1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7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4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1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1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0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4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7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7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6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6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4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7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2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7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8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1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4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8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2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4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29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3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71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7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3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5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48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3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4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0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639F3D7D.dotm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（参考様式８）</vt:lpstr>
      <vt:lpstr>（参考様式８）</vt:lpstr>
    </vt:vector>
  </TitlesOfParts>
  <Company>厚生労働省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（参考様式８）</dc:title>
  <dc:creator>厚生労働省ネットワークシステム</dc:creator>
  <cp:lastModifiedBy>Windows ユーザー</cp:lastModifiedBy>
  <cp:revision>2</cp:revision>
  <cp:lastPrinted>2014-01-31T07:14:00Z</cp:lastPrinted>
  <dcterms:created xsi:type="dcterms:W3CDTF">2016-10-31T23:47:00Z</dcterms:created>
  <dcterms:modified xsi:type="dcterms:W3CDTF">2016-10-31T23:47:00Z</dcterms:modified>
</cp:coreProperties>
</file>