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36" w:rsidRPr="003C4D36" w:rsidRDefault="003C4D36" w:rsidP="003C4D36">
      <w:pPr>
        <w:snapToGrid w:val="0"/>
        <w:spacing w:line="260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3C4D36">
        <w:rPr>
          <w:rFonts w:ascii="ＭＳ 明朝" w:hAnsi="ＭＳ 明朝" w:hint="eastAsia"/>
          <w:szCs w:val="21"/>
        </w:rPr>
        <w:t>（参考様式）</w:t>
      </w:r>
    </w:p>
    <w:p w:rsidR="003C4D36" w:rsidRPr="003C4D36" w:rsidRDefault="003C4D36" w:rsidP="003C4D36">
      <w:pPr>
        <w:ind w:firstLineChars="1200" w:firstLine="2520"/>
        <w:rPr>
          <w:szCs w:val="21"/>
        </w:rPr>
      </w:pPr>
      <w:r w:rsidRPr="003C4D36">
        <w:rPr>
          <w:rFonts w:hint="eastAsia"/>
          <w:bCs/>
          <w:szCs w:val="21"/>
        </w:rPr>
        <w:t>管　　　理　　　者</w:t>
      </w:r>
      <w:r w:rsidRPr="003C4D36">
        <w:rPr>
          <w:szCs w:val="21"/>
        </w:rPr>
        <w:t xml:space="preserve"> </w:t>
      </w:r>
      <w:r w:rsidRPr="003C4D36">
        <w:rPr>
          <w:rFonts w:hint="eastAsia"/>
          <w:bCs/>
          <w:szCs w:val="21"/>
        </w:rPr>
        <w:t xml:space="preserve">　　　経　歴　書</w:t>
      </w:r>
    </w:p>
    <w:p w:rsidR="003C4D36" w:rsidRPr="003C4D36" w:rsidRDefault="003C4D36" w:rsidP="003C4D36">
      <w:pPr>
        <w:rPr>
          <w:szCs w:val="21"/>
        </w:rPr>
      </w:pPr>
      <w:r w:rsidRPr="003C4D36">
        <w:rPr>
          <w:szCs w:val="21"/>
        </w:rPr>
        <w:t xml:space="preserve">            </w:t>
      </w:r>
      <w:r w:rsidRPr="003C4D36">
        <w:rPr>
          <w:rFonts w:hint="eastAsia"/>
          <w:szCs w:val="21"/>
        </w:rPr>
        <w:t xml:space="preserve">　　</w:t>
      </w:r>
      <w:r w:rsidRPr="003C4D36">
        <w:rPr>
          <w:szCs w:val="21"/>
        </w:rPr>
        <w:t xml:space="preserve">   </w:t>
      </w:r>
      <w:r w:rsidRPr="003C4D36">
        <w:rPr>
          <w:rFonts w:hint="eastAsia"/>
          <w:szCs w:val="21"/>
        </w:rPr>
        <w:t xml:space="preserve">　　</w:t>
      </w:r>
      <w:r w:rsidRPr="003C4D36">
        <w:rPr>
          <w:rFonts w:hint="eastAsia"/>
          <w:szCs w:val="21"/>
        </w:rPr>
        <w:t xml:space="preserve"> </w:t>
      </w:r>
      <w:r w:rsidRPr="003C4D36">
        <w:rPr>
          <w:rFonts w:hint="eastAsia"/>
          <w:bCs/>
          <w:szCs w:val="21"/>
        </w:rPr>
        <w:t>サービス提供責任者</w:t>
      </w:r>
    </w:p>
    <w:p w:rsidR="003C4D36" w:rsidRPr="003C4D36" w:rsidRDefault="003C4D36" w:rsidP="003C4D36">
      <w:pPr>
        <w:rPr>
          <w:szCs w:val="21"/>
        </w:rPr>
      </w:pPr>
    </w:p>
    <w:tbl>
      <w:tblPr>
        <w:tblW w:w="9720" w:type="dxa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3240"/>
      </w:tblGrid>
      <w:tr w:rsidR="003C4D36" w:rsidRPr="003C4D36" w:rsidTr="00FE7013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jc w:val="center"/>
              <w:rPr>
                <w:szCs w:val="21"/>
              </w:rPr>
            </w:pPr>
            <w:r w:rsidRPr="003C4D36">
              <w:rPr>
                <w:rFonts w:hint="eastAsia"/>
                <w:szCs w:val="21"/>
              </w:rPr>
              <w:t>事業所又は施設の名称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jc w:val="center"/>
              <w:rPr>
                <w:szCs w:val="21"/>
              </w:rPr>
            </w:pPr>
            <w:r w:rsidRPr="003C4D36">
              <w:rPr>
                <w:rFonts w:hint="eastAsia"/>
                <w:szCs w:val="21"/>
              </w:rPr>
              <w:t>ふりがな</w:t>
            </w:r>
          </w:p>
          <w:p w:rsidR="003C4D36" w:rsidRPr="003C4D36" w:rsidRDefault="003C4D36" w:rsidP="00FE7013">
            <w:pPr>
              <w:jc w:val="center"/>
              <w:rPr>
                <w:szCs w:val="21"/>
              </w:rPr>
            </w:pPr>
            <w:r w:rsidRPr="003C4D36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4D36" w:rsidRPr="003C4D36" w:rsidRDefault="003C4D36" w:rsidP="00FE7013">
            <w:pPr>
              <w:rPr>
                <w:rFonts w:hint="eastAsia"/>
                <w:szCs w:val="21"/>
              </w:rPr>
            </w:pPr>
          </w:p>
          <w:p w:rsidR="003C4D36" w:rsidRPr="003C4D36" w:rsidRDefault="003C4D36" w:rsidP="00FE7013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jc w:val="center"/>
              <w:rPr>
                <w:szCs w:val="21"/>
              </w:rPr>
            </w:pPr>
            <w:r w:rsidRPr="003C4D3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jc w:val="center"/>
              <w:rPr>
                <w:szCs w:val="21"/>
              </w:rPr>
            </w:pPr>
            <w:r w:rsidRPr="003C4D36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C4D36" w:rsidRPr="003C4D36" w:rsidTr="00FE7013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jc w:val="center"/>
              <w:rPr>
                <w:szCs w:val="21"/>
              </w:rPr>
            </w:pPr>
            <w:r w:rsidRPr="003C4D36">
              <w:rPr>
                <w:rFonts w:hint="eastAsia"/>
                <w:szCs w:val="21"/>
              </w:rPr>
              <w:t>住　　所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4D36" w:rsidRPr="003C4D36" w:rsidRDefault="003C4D36" w:rsidP="00FE7013">
            <w:pPr>
              <w:rPr>
                <w:rFonts w:hint="eastAsia"/>
                <w:szCs w:val="21"/>
              </w:rPr>
            </w:pPr>
            <w:r w:rsidRPr="003C4D36">
              <w:rPr>
                <w:rFonts w:hint="eastAsia"/>
                <w:szCs w:val="21"/>
              </w:rPr>
              <w:t>（郵便番号　　　　　　　　）</w:t>
            </w:r>
          </w:p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FE7013">
        <w:tblPrEx>
          <w:tblCellMar>
            <w:top w:w="0" w:type="dxa"/>
            <w:bottom w:w="0" w:type="dxa"/>
          </w:tblCellMar>
        </w:tblPrEx>
        <w:trPr>
          <w:cantSplit/>
          <w:trHeight w:hRule="exact" w:val="34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jc w:val="center"/>
              <w:rPr>
                <w:szCs w:val="21"/>
              </w:rPr>
            </w:pPr>
            <w:r w:rsidRPr="003C4D3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4D36" w:rsidRPr="003C4D36" w:rsidRDefault="003C4D36" w:rsidP="003C4D36">
            <w:pPr>
              <w:jc w:val="center"/>
              <w:rPr>
                <w:szCs w:val="21"/>
              </w:rPr>
            </w:pPr>
            <w:r w:rsidRPr="003C4D36">
              <w:rPr>
                <w:rFonts w:hint="eastAsia"/>
                <w:szCs w:val="21"/>
              </w:rPr>
              <w:t>主</w:t>
            </w:r>
            <w:r w:rsidRPr="003C4D36">
              <w:rPr>
                <w:szCs w:val="21"/>
              </w:rPr>
              <w:t xml:space="preserve">    </w:t>
            </w:r>
            <w:r w:rsidRPr="003C4D36">
              <w:rPr>
                <w:rFonts w:hint="eastAsia"/>
                <w:szCs w:val="21"/>
              </w:rPr>
              <w:t xml:space="preserve">　　な</w:t>
            </w:r>
            <w:r w:rsidRPr="003C4D36">
              <w:rPr>
                <w:szCs w:val="21"/>
              </w:rPr>
              <w:t xml:space="preserve">  </w:t>
            </w:r>
            <w:r w:rsidRPr="003C4D36">
              <w:rPr>
                <w:rFonts w:hint="eastAsia"/>
                <w:szCs w:val="21"/>
              </w:rPr>
              <w:t xml:space="preserve">　　</w:t>
            </w:r>
            <w:r w:rsidRPr="003C4D36">
              <w:rPr>
                <w:szCs w:val="21"/>
              </w:rPr>
              <w:t xml:space="preserve">  </w:t>
            </w:r>
            <w:r w:rsidRPr="003C4D36">
              <w:rPr>
                <w:rFonts w:hint="eastAsia"/>
                <w:szCs w:val="21"/>
              </w:rPr>
              <w:t>職</w:t>
            </w:r>
            <w:r w:rsidRPr="003C4D36">
              <w:rPr>
                <w:szCs w:val="21"/>
              </w:rPr>
              <w:t xml:space="preserve"> </w:t>
            </w:r>
            <w:r w:rsidRPr="003C4D36">
              <w:rPr>
                <w:rFonts w:hint="eastAsia"/>
                <w:szCs w:val="21"/>
              </w:rPr>
              <w:t xml:space="preserve">　　</w:t>
            </w:r>
            <w:r w:rsidRPr="003C4D36">
              <w:rPr>
                <w:szCs w:val="21"/>
              </w:rPr>
              <w:t xml:space="preserve">   </w:t>
            </w:r>
            <w:r w:rsidRPr="003C4D36">
              <w:rPr>
                <w:rFonts w:hint="eastAsia"/>
                <w:szCs w:val="21"/>
              </w:rPr>
              <w:t xml:space="preserve">歴　　</w:t>
            </w:r>
            <w:r w:rsidRPr="003C4D36">
              <w:rPr>
                <w:szCs w:val="21"/>
              </w:rPr>
              <w:t xml:space="preserve">    </w:t>
            </w:r>
            <w:r w:rsidRPr="003C4D36">
              <w:rPr>
                <w:rFonts w:hint="eastAsia"/>
                <w:szCs w:val="21"/>
              </w:rPr>
              <w:t>等</w:t>
            </w: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3C4D36">
            <w:pPr>
              <w:jc w:val="center"/>
              <w:rPr>
                <w:szCs w:val="21"/>
              </w:rPr>
            </w:pPr>
            <w:r w:rsidRPr="003C4D36">
              <w:rPr>
                <w:rFonts w:hint="eastAsia"/>
                <w:szCs w:val="21"/>
              </w:rPr>
              <w:t>年　月　～　　年　月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3C4D36">
            <w:pPr>
              <w:jc w:val="center"/>
              <w:rPr>
                <w:szCs w:val="21"/>
              </w:rPr>
            </w:pPr>
            <w:r w:rsidRPr="003C4D36">
              <w:rPr>
                <w:rFonts w:hint="eastAsia"/>
                <w:szCs w:val="21"/>
              </w:rPr>
              <w:t>勤　務　先　等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3C4D36">
            <w:pPr>
              <w:jc w:val="center"/>
              <w:rPr>
                <w:szCs w:val="21"/>
              </w:rPr>
            </w:pPr>
            <w:r w:rsidRPr="003C4D36">
              <w:rPr>
                <w:rFonts w:hint="eastAsia"/>
                <w:szCs w:val="21"/>
              </w:rPr>
              <w:t>職　務　内　容</w:t>
            </w: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rFonts w:hint="eastAsia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FE701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C4D36" w:rsidRPr="003C4D36" w:rsidRDefault="003C4D36" w:rsidP="00FE7013">
            <w:pPr>
              <w:rPr>
                <w:szCs w:val="21"/>
              </w:rPr>
            </w:pPr>
            <w:r w:rsidRPr="003C4D36">
              <w:rPr>
                <w:szCs w:val="21"/>
              </w:rPr>
              <w:t xml:space="preserve">                   </w:t>
            </w:r>
            <w:r w:rsidRPr="003C4D36">
              <w:rPr>
                <w:rFonts w:hint="eastAsia"/>
                <w:szCs w:val="21"/>
              </w:rPr>
              <w:t>職　　務　　に　　関　　連　　す　　る　　資　　格</w:t>
            </w:r>
          </w:p>
        </w:tc>
      </w:tr>
      <w:tr w:rsidR="003C4D36" w:rsidRPr="003C4D36" w:rsidTr="00FE701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D36" w:rsidRPr="003C4D36" w:rsidRDefault="003C4D36" w:rsidP="00FE7013">
            <w:pPr>
              <w:rPr>
                <w:szCs w:val="21"/>
              </w:rPr>
            </w:pPr>
            <w:r w:rsidRPr="003C4D36">
              <w:rPr>
                <w:szCs w:val="21"/>
              </w:rPr>
              <w:t xml:space="preserve">         </w:t>
            </w:r>
            <w:r w:rsidRPr="003C4D36">
              <w:rPr>
                <w:rFonts w:hint="eastAsia"/>
                <w:szCs w:val="21"/>
              </w:rPr>
              <w:t>資　　格　　の　　種　　類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4D36" w:rsidRPr="003C4D36" w:rsidRDefault="003C4D36" w:rsidP="00FE7013">
            <w:pPr>
              <w:rPr>
                <w:szCs w:val="21"/>
              </w:rPr>
            </w:pPr>
            <w:r w:rsidRPr="003C4D36">
              <w:rPr>
                <w:szCs w:val="21"/>
              </w:rPr>
              <w:t xml:space="preserve">         </w:t>
            </w:r>
            <w:r w:rsidRPr="003C4D36">
              <w:rPr>
                <w:rFonts w:hint="eastAsia"/>
                <w:szCs w:val="21"/>
              </w:rPr>
              <w:t>資　格　取　得　年　月　日</w:t>
            </w: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val="1487"/>
        </w:trPr>
        <w:tc>
          <w:tcPr>
            <w:tcW w:w="4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rFonts w:hint="eastAsia"/>
                <w:szCs w:val="21"/>
              </w:rPr>
            </w:pPr>
          </w:p>
          <w:p w:rsidR="003C4D36" w:rsidRPr="003C4D36" w:rsidRDefault="003C4D36" w:rsidP="00FE7013">
            <w:pPr>
              <w:rPr>
                <w:rFonts w:hint="eastAsia"/>
                <w:szCs w:val="21"/>
              </w:rPr>
            </w:pPr>
          </w:p>
          <w:p w:rsidR="003C4D36" w:rsidRDefault="003C4D36" w:rsidP="00FE7013">
            <w:pPr>
              <w:rPr>
                <w:rFonts w:hint="eastAsia"/>
                <w:szCs w:val="21"/>
              </w:rPr>
            </w:pPr>
          </w:p>
          <w:p w:rsidR="003C4D36" w:rsidRPr="003C4D36" w:rsidRDefault="003C4D36" w:rsidP="00FE7013">
            <w:pPr>
              <w:rPr>
                <w:rFonts w:hint="eastAsia"/>
                <w:szCs w:val="21"/>
              </w:rPr>
            </w:pPr>
          </w:p>
          <w:p w:rsidR="003C4D36" w:rsidRPr="003C4D36" w:rsidRDefault="003C4D36" w:rsidP="00FE7013">
            <w:pPr>
              <w:rPr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D36" w:rsidRPr="003C4D36" w:rsidRDefault="003C4D36" w:rsidP="00FE7013">
            <w:pPr>
              <w:rPr>
                <w:rFonts w:hint="eastAsia"/>
                <w:szCs w:val="21"/>
              </w:rPr>
            </w:pPr>
          </w:p>
          <w:p w:rsidR="003C4D36" w:rsidRPr="003C4D36" w:rsidRDefault="003C4D36" w:rsidP="00FE7013">
            <w:pPr>
              <w:rPr>
                <w:rFonts w:hint="eastAsia"/>
                <w:szCs w:val="21"/>
              </w:rPr>
            </w:pPr>
          </w:p>
          <w:p w:rsidR="003C4D36" w:rsidRDefault="003C4D36" w:rsidP="00FE7013">
            <w:pPr>
              <w:rPr>
                <w:rFonts w:hint="eastAsia"/>
                <w:szCs w:val="21"/>
              </w:rPr>
            </w:pPr>
          </w:p>
          <w:p w:rsidR="003C4D36" w:rsidRPr="003C4D36" w:rsidRDefault="003C4D36" w:rsidP="00FE7013">
            <w:pPr>
              <w:rPr>
                <w:rFonts w:hint="eastAsia"/>
                <w:szCs w:val="21"/>
              </w:rPr>
            </w:pPr>
          </w:p>
          <w:p w:rsidR="003C4D36" w:rsidRPr="003C4D36" w:rsidRDefault="003C4D36" w:rsidP="00FE7013">
            <w:pPr>
              <w:rPr>
                <w:szCs w:val="21"/>
              </w:rPr>
            </w:pPr>
          </w:p>
        </w:tc>
      </w:tr>
      <w:tr w:rsidR="003C4D36" w:rsidRPr="003C4D36" w:rsidTr="003C4D36">
        <w:tblPrEx>
          <w:tblCellMar>
            <w:top w:w="0" w:type="dxa"/>
            <w:bottom w:w="0" w:type="dxa"/>
          </w:tblCellMar>
        </w:tblPrEx>
        <w:trPr>
          <w:cantSplit/>
          <w:trHeight w:hRule="exact" w:val="1399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D36" w:rsidRPr="003C4D36" w:rsidRDefault="003C4D36" w:rsidP="00FE7013">
            <w:pPr>
              <w:rPr>
                <w:szCs w:val="21"/>
              </w:rPr>
            </w:pPr>
            <w:r w:rsidRPr="003C4D36">
              <w:rPr>
                <w:rFonts w:hint="eastAsia"/>
                <w:szCs w:val="21"/>
              </w:rPr>
              <w:t>備考（研修等の受講の状況等）</w:t>
            </w:r>
          </w:p>
        </w:tc>
      </w:tr>
    </w:tbl>
    <w:p w:rsidR="003C4D36" w:rsidRPr="003C4D36" w:rsidRDefault="003C4D36" w:rsidP="003C4D36">
      <w:pPr>
        <w:snapToGrid w:val="0"/>
        <w:spacing w:line="260" w:lineRule="exact"/>
        <w:ind w:firstLineChars="200" w:firstLine="400"/>
        <w:rPr>
          <w:sz w:val="20"/>
          <w:szCs w:val="20"/>
        </w:rPr>
      </w:pPr>
      <w:r w:rsidRPr="003C4D36">
        <w:rPr>
          <w:rFonts w:ascii="ＭＳ 明朝" w:hAnsi="ＭＳ 明朝" w:hint="eastAsia"/>
          <w:sz w:val="20"/>
          <w:szCs w:val="20"/>
        </w:rPr>
        <w:t>備考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3C4D36">
        <w:rPr>
          <w:rFonts w:hint="eastAsia"/>
          <w:sz w:val="20"/>
          <w:szCs w:val="20"/>
        </w:rPr>
        <w:t>１　表題のうち「管理者」又は「サービス提供責任者」の文字を○印で囲むこと。</w:t>
      </w:r>
    </w:p>
    <w:p w:rsidR="003C4D36" w:rsidRPr="003C4D36" w:rsidRDefault="003C4D36" w:rsidP="003C4D36">
      <w:pPr>
        <w:ind w:firstLineChars="500" w:firstLine="1000"/>
        <w:rPr>
          <w:sz w:val="20"/>
          <w:szCs w:val="20"/>
        </w:rPr>
      </w:pPr>
      <w:r w:rsidRPr="003C4D36">
        <w:rPr>
          <w:rFonts w:hint="eastAsia"/>
          <w:sz w:val="20"/>
          <w:szCs w:val="20"/>
        </w:rPr>
        <w:t>２　住所、電話番号は、自宅のものを記入すること。</w:t>
      </w:r>
    </w:p>
    <w:p w:rsidR="003C4D36" w:rsidRPr="003C4D36" w:rsidRDefault="003C4D36" w:rsidP="003C4D36">
      <w:pPr>
        <w:snapToGrid w:val="0"/>
        <w:spacing w:line="260" w:lineRule="exact"/>
        <w:ind w:firstLineChars="500" w:firstLine="1000"/>
        <w:rPr>
          <w:rFonts w:ascii="ＭＳ 明朝" w:hAnsi="ＭＳ 明朝" w:hint="eastAsia"/>
          <w:sz w:val="20"/>
          <w:szCs w:val="20"/>
        </w:rPr>
      </w:pPr>
      <w:r w:rsidRPr="003C4D36">
        <w:rPr>
          <w:rFonts w:hint="eastAsia"/>
          <w:sz w:val="20"/>
          <w:szCs w:val="20"/>
        </w:rPr>
        <w:t>３　「サービス提供責任者」の経歴書の場合は、資格を証明する書類の写しを添付すること。</w:t>
      </w:r>
    </w:p>
    <w:p w:rsidR="003C4D36" w:rsidRPr="003C4D36" w:rsidRDefault="003C4D36" w:rsidP="003C4D36">
      <w:pPr>
        <w:snapToGrid w:val="0"/>
        <w:spacing w:line="260" w:lineRule="exact"/>
        <w:ind w:leftChars="95" w:left="619" w:hangingChars="200" w:hanging="420"/>
        <w:rPr>
          <w:rFonts w:ascii="ＭＳ 明朝" w:hAnsi="ＭＳ 明朝"/>
          <w:szCs w:val="21"/>
        </w:rPr>
      </w:pPr>
    </w:p>
    <w:sectPr w:rsidR="003C4D36" w:rsidRPr="003C4D36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13" w:rsidRDefault="00FE7013" w:rsidP="00FF150E">
      <w:r>
        <w:separator/>
      </w:r>
    </w:p>
  </w:endnote>
  <w:endnote w:type="continuationSeparator" w:id="0">
    <w:p w:rsidR="00FE7013" w:rsidRDefault="00FE7013" w:rsidP="00FF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13" w:rsidRDefault="00FE7013" w:rsidP="00FF150E">
      <w:r>
        <w:separator/>
      </w:r>
    </w:p>
  </w:footnote>
  <w:footnote w:type="continuationSeparator" w:id="0">
    <w:p w:rsidR="00FE7013" w:rsidRDefault="00FE7013" w:rsidP="00FF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EC"/>
    <w:rsid w:val="0005073E"/>
    <w:rsid w:val="00066F72"/>
    <w:rsid w:val="0013254A"/>
    <w:rsid w:val="00146772"/>
    <w:rsid w:val="00176C09"/>
    <w:rsid w:val="00201629"/>
    <w:rsid w:val="002A43D2"/>
    <w:rsid w:val="002F2FD9"/>
    <w:rsid w:val="00344626"/>
    <w:rsid w:val="00365DC2"/>
    <w:rsid w:val="003C21C9"/>
    <w:rsid w:val="003C4D36"/>
    <w:rsid w:val="003E3C97"/>
    <w:rsid w:val="0040772D"/>
    <w:rsid w:val="00437E2C"/>
    <w:rsid w:val="004A3E24"/>
    <w:rsid w:val="00510573"/>
    <w:rsid w:val="0061170E"/>
    <w:rsid w:val="00656708"/>
    <w:rsid w:val="006643B6"/>
    <w:rsid w:val="00684F3C"/>
    <w:rsid w:val="006D4594"/>
    <w:rsid w:val="006D5371"/>
    <w:rsid w:val="006D5EFC"/>
    <w:rsid w:val="00764F8A"/>
    <w:rsid w:val="00774840"/>
    <w:rsid w:val="007A4F38"/>
    <w:rsid w:val="008B556F"/>
    <w:rsid w:val="008C5561"/>
    <w:rsid w:val="00964903"/>
    <w:rsid w:val="009C6EF1"/>
    <w:rsid w:val="009E4065"/>
    <w:rsid w:val="009E5FBB"/>
    <w:rsid w:val="00A0763F"/>
    <w:rsid w:val="00A201C8"/>
    <w:rsid w:val="00A61543"/>
    <w:rsid w:val="00A76E9B"/>
    <w:rsid w:val="00B34B89"/>
    <w:rsid w:val="00B36D53"/>
    <w:rsid w:val="00B46010"/>
    <w:rsid w:val="00B5644A"/>
    <w:rsid w:val="00C20549"/>
    <w:rsid w:val="00C711C1"/>
    <w:rsid w:val="00D128D4"/>
    <w:rsid w:val="00D156EC"/>
    <w:rsid w:val="00D82DB0"/>
    <w:rsid w:val="00D91A9E"/>
    <w:rsid w:val="00DE309B"/>
    <w:rsid w:val="00F92267"/>
    <w:rsid w:val="00FE7013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150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150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55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556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615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150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150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55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556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615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7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2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8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2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4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3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5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48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EF93ECAE.dotm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（参考様式８）</vt:lpstr>
      <vt:lpstr>（参考様式８）</vt:lpstr>
    </vt:vector>
  </TitlesOfParts>
  <Company>厚生労働省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（参考様式８）</dc:title>
  <dc:creator>厚生労働省ネットワークシステム</dc:creator>
  <cp:lastModifiedBy>Windows ユーザー</cp:lastModifiedBy>
  <cp:revision>2</cp:revision>
  <cp:lastPrinted>2014-01-31T07:14:00Z</cp:lastPrinted>
  <dcterms:created xsi:type="dcterms:W3CDTF">2016-10-31T23:46:00Z</dcterms:created>
  <dcterms:modified xsi:type="dcterms:W3CDTF">2016-10-31T23:46:00Z</dcterms:modified>
</cp:coreProperties>
</file>