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DA" w:rsidRPr="00AA2DD6" w:rsidRDefault="00044FDA" w:rsidP="00044FDA">
      <w:pPr>
        <w:rPr>
          <w:rFonts w:hAnsi="ＭＳ 明朝" w:cs="ＭＳ 明朝"/>
          <w:sz w:val="20"/>
          <w:szCs w:val="20"/>
        </w:rPr>
      </w:pPr>
      <w:r w:rsidRPr="00AA2DD6">
        <w:rPr>
          <w:rFonts w:hAnsi="ＭＳ 明朝" w:cs="ＭＳ 明朝" w:hint="eastAsia"/>
          <w:sz w:val="20"/>
          <w:szCs w:val="20"/>
        </w:rPr>
        <w:t>付表２－１(別紙)</w:t>
      </w:r>
    </w:p>
    <w:p w:rsidR="00044FDA" w:rsidRDefault="00AA2DD6" w:rsidP="00AA2DD6">
      <w:pPr>
        <w:jc w:val="center"/>
        <w:rPr>
          <w:rFonts w:hAnsi="ＭＳ 明朝" w:cs="ＭＳ 明朝" w:hint="eastAsia"/>
          <w:kern w:val="0"/>
          <w:sz w:val="20"/>
          <w:szCs w:val="20"/>
        </w:rPr>
      </w:pPr>
      <w:r w:rsidRPr="00AA2DD6">
        <w:rPr>
          <w:rFonts w:hAnsi="ＭＳ 明朝" w:cs="ＭＳ 明朝" w:hint="eastAsia"/>
          <w:kern w:val="0"/>
          <w:sz w:val="20"/>
          <w:szCs w:val="20"/>
        </w:rPr>
        <w:t>介護予防通所介護相当サービス事業者(２単位目以降)</w:t>
      </w:r>
    </w:p>
    <w:p w:rsidR="00AA2DD6" w:rsidRPr="00AA2DD6" w:rsidRDefault="00AA2DD6" w:rsidP="00AA2DD6">
      <w:pPr>
        <w:jc w:val="center"/>
        <w:rPr>
          <w:rFonts w:hAnsi="ＭＳ 明朝" w:cs="ＭＳ 明朝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050"/>
        <w:gridCol w:w="165"/>
        <w:gridCol w:w="218"/>
        <w:gridCol w:w="373"/>
        <w:gridCol w:w="11"/>
        <w:gridCol w:w="383"/>
        <w:gridCol w:w="215"/>
        <w:gridCol w:w="74"/>
        <w:gridCol w:w="95"/>
        <w:gridCol w:w="251"/>
        <w:gridCol w:w="132"/>
        <w:gridCol w:w="276"/>
        <w:gridCol w:w="108"/>
        <w:gridCol w:w="26"/>
        <w:gridCol w:w="357"/>
        <w:gridCol w:w="265"/>
        <w:gridCol w:w="102"/>
        <w:gridCol w:w="17"/>
        <w:gridCol w:w="607"/>
        <w:gridCol w:w="28"/>
        <w:gridCol w:w="497"/>
        <w:gridCol w:w="257"/>
        <w:gridCol w:w="240"/>
        <w:gridCol w:w="352"/>
        <w:gridCol w:w="162"/>
        <w:gridCol w:w="550"/>
        <w:gridCol w:w="204"/>
        <w:gridCol w:w="444"/>
        <w:gridCol w:w="310"/>
        <w:gridCol w:w="120"/>
        <w:gridCol w:w="635"/>
      </w:tblGrid>
      <w:tr w:rsidR="00044FDA" w:rsidRPr="00AA2DD6" w:rsidTr="00B147CC">
        <w:trPr>
          <w:cantSplit/>
          <w:trHeight w:val="202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事業所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autoSpaceDE w:val="0"/>
              <w:autoSpaceDN w:val="0"/>
              <w:adjustRightInd w:val="0"/>
              <w:snapToGrid w:val="0"/>
              <w:ind w:right="-90"/>
              <w:jc w:val="center"/>
              <w:rPr>
                <w:rFonts w:hAnsi="ＭＳ 明朝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spacing w:val="15"/>
                <w:kern w:val="0"/>
                <w:sz w:val="20"/>
                <w:szCs w:val="20"/>
                <w:fitText w:val="1000" w:id="1255930624"/>
              </w:rPr>
              <w:t>フリガ</w:t>
            </w:r>
            <w:r w:rsidRPr="002A78D2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000" w:id="1255930624"/>
              </w:rPr>
              <w:t>ナ</w:t>
            </w:r>
          </w:p>
        </w:tc>
        <w:tc>
          <w:tcPr>
            <w:tcW w:w="7309" w:type="dxa"/>
            <w:gridSpan w:val="29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044FDA" w:rsidRPr="00AA2DD6" w:rsidTr="00B147CC">
        <w:trPr>
          <w:cantSplit/>
          <w:trHeight w:val="618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AA2DD6" w:rsidRDefault="00044FDA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44FDA" w:rsidRPr="00AA2DD6" w:rsidRDefault="00044FDA" w:rsidP="00AA2DD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spacing w:val="90"/>
                <w:kern w:val="0"/>
                <w:sz w:val="20"/>
                <w:szCs w:val="20"/>
                <w:fitText w:val="1000" w:id="1255930625"/>
              </w:rPr>
              <w:t xml:space="preserve">名　</w:t>
            </w:r>
            <w:r w:rsidRPr="002A78D2">
              <w:rPr>
                <w:rFonts w:hAnsi="ＭＳ 明朝" w:cs="ＭＳ 明朝" w:hint="eastAsia"/>
                <w:kern w:val="0"/>
                <w:sz w:val="20"/>
                <w:szCs w:val="20"/>
                <w:fitText w:val="1000" w:id="1255930625"/>
              </w:rPr>
              <w:t>称</w:t>
            </w:r>
          </w:p>
        </w:tc>
        <w:tc>
          <w:tcPr>
            <w:tcW w:w="7309" w:type="dxa"/>
            <w:gridSpan w:val="29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AA2DD6" w:rsidRPr="00AA2DD6" w:rsidTr="002A78D2">
        <w:trPr>
          <w:cantSplit/>
          <w:trHeight w:val="451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A2DD6" w:rsidRPr="00AA2DD6" w:rsidRDefault="00AA2DD6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単　位</w:t>
            </w:r>
          </w:p>
        </w:tc>
        <w:tc>
          <w:tcPr>
            <w:tcW w:w="2804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DD6" w:rsidRPr="00AA2DD6" w:rsidRDefault="00AA2DD6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従業者の職種・員数(単位別)</w:t>
            </w:r>
          </w:p>
        </w:tc>
        <w:tc>
          <w:tcPr>
            <w:tcW w:w="151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6" w:rsidRPr="00573B95" w:rsidRDefault="00AA2DD6" w:rsidP="00AA2DD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400" w:id="1255933698"/>
              </w:rPr>
              <w:t>生活相談</w:t>
            </w:r>
            <w:r w:rsidRPr="002A78D2">
              <w:rPr>
                <w:rFonts w:hAnsi="ＭＳ 明朝" w:cs="ＭＳ 明朝" w:hint="eastAsia"/>
                <w:spacing w:val="52"/>
                <w:kern w:val="0"/>
                <w:sz w:val="20"/>
                <w:szCs w:val="20"/>
                <w:fitText w:val="1400" w:id="1255933698"/>
              </w:rPr>
              <w:t>員</w:t>
            </w:r>
          </w:p>
        </w:tc>
        <w:tc>
          <w:tcPr>
            <w:tcW w:w="150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6" w:rsidRPr="00573B95" w:rsidRDefault="00AA2DD6" w:rsidP="00AA2DD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spacing w:val="90"/>
                <w:kern w:val="0"/>
                <w:sz w:val="20"/>
                <w:szCs w:val="20"/>
                <w:fitText w:val="1400" w:id="1255933699"/>
              </w:rPr>
              <w:t>看護職</w:t>
            </w:r>
            <w:r w:rsidRPr="002A78D2">
              <w:rPr>
                <w:rFonts w:hAnsi="ＭＳ 明朝" w:cs="ＭＳ 明朝" w:hint="eastAsia"/>
                <w:spacing w:val="7"/>
                <w:kern w:val="0"/>
                <w:sz w:val="20"/>
                <w:szCs w:val="20"/>
                <w:fitText w:val="1400" w:id="1255933699"/>
              </w:rPr>
              <w:t>員</w:t>
            </w:r>
          </w:p>
        </w:tc>
        <w:tc>
          <w:tcPr>
            <w:tcW w:w="150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6" w:rsidRPr="00573B95" w:rsidRDefault="00AA2DD6" w:rsidP="00AA2DD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spacing w:val="90"/>
                <w:kern w:val="0"/>
                <w:sz w:val="20"/>
                <w:szCs w:val="20"/>
                <w:fitText w:val="1400" w:id="1255933700"/>
              </w:rPr>
              <w:t>介護職</w:t>
            </w:r>
            <w:r w:rsidRPr="002A78D2">
              <w:rPr>
                <w:rFonts w:hAnsi="ＭＳ 明朝" w:cs="ＭＳ 明朝" w:hint="eastAsia"/>
                <w:spacing w:val="7"/>
                <w:kern w:val="0"/>
                <w:sz w:val="20"/>
                <w:szCs w:val="20"/>
                <w:fitText w:val="1400" w:id="1255933700"/>
              </w:rPr>
              <w:t>員</w:t>
            </w:r>
          </w:p>
        </w:tc>
        <w:tc>
          <w:tcPr>
            <w:tcW w:w="15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2DD6" w:rsidRPr="00D506D7" w:rsidRDefault="00AA2DD6" w:rsidP="00AA2DD6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w w:val="94"/>
                <w:kern w:val="0"/>
                <w:sz w:val="20"/>
                <w:szCs w:val="20"/>
                <w:fitText w:val="1400" w:id="1255933697"/>
              </w:rPr>
              <w:t>機能訓練指導</w:t>
            </w:r>
            <w:r w:rsidRPr="002A78D2">
              <w:rPr>
                <w:rFonts w:hAnsi="ＭＳ 明朝" w:cs="ＭＳ 明朝" w:hint="eastAsia"/>
                <w:spacing w:val="67"/>
                <w:w w:val="94"/>
                <w:kern w:val="0"/>
                <w:sz w:val="20"/>
                <w:szCs w:val="20"/>
                <w:fitText w:val="1400" w:id="1255933697"/>
              </w:rPr>
              <w:t>員</w:t>
            </w:r>
          </w:p>
        </w:tc>
      </w:tr>
      <w:tr w:rsidR="00B147CC" w:rsidRPr="00AA2DD6" w:rsidTr="002A78D2">
        <w:trPr>
          <w:cantSplit/>
          <w:trHeight w:val="246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04" w:type="dxa"/>
            <w:gridSpan w:val="9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AA2DD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専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従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AA2DD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兼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務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AA2DD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専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従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AA2DD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兼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務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AA2DD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専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従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AA2DD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兼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務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AA2DD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専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従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573B95" w:rsidRDefault="00B147CC" w:rsidP="00AA2DD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兼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務</w:t>
            </w:r>
          </w:p>
        </w:tc>
      </w:tr>
      <w:tr w:rsidR="00B147CC" w:rsidRPr="00AA2DD6" w:rsidTr="002A78D2">
        <w:trPr>
          <w:cantSplit/>
          <w:trHeight w:val="45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z w:val="20"/>
                <w:szCs w:val="20"/>
              </w:rPr>
              <w:t>常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　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勤</w:t>
            </w:r>
            <w:r w:rsidRPr="00573B95">
              <w:rPr>
                <w:rFonts w:hAnsi="ＭＳ 明朝" w:cs="ＭＳ 明朝"/>
                <w:sz w:val="20"/>
                <w:szCs w:val="20"/>
              </w:rPr>
              <w:t>(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人</w:t>
            </w:r>
            <w:r w:rsidRPr="00573B95">
              <w:rPr>
                <w:rFonts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AA2DD6" w:rsidRDefault="00B147CC" w:rsidP="00D14287">
            <w:pPr>
              <w:widowControl/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B147CC" w:rsidRPr="00AA2DD6" w:rsidTr="002A78D2">
        <w:trPr>
          <w:cantSplit/>
          <w:trHeight w:val="386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573B95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z w:val="20"/>
                <w:szCs w:val="20"/>
              </w:rPr>
              <w:t>非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常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勤</w:t>
            </w:r>
            <w:r w:rsidRPr="00573B95">
              <w:rPr>
                <w:rFonts w:hAnsi="ＭＳ 明朝" w:cs="ＭＳ 明朝"/>
                <w:sz w:val="20"/>
                <w:szCs w:val="20"/>
              </w:rPr>
              <w:t>(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人</w:t>
            </w:r>
            <w:r w:rsidRPr="00573B95">
              <w:rPr>
                <w:rFonts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AA2DD6" w:rsidRDefault="00B147CC" w:rsidP="00D14287">
            <w:pPr>
              <w:widowControl/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B147CC" w:rsidRPr="00AA2DD6" w:rsidTr="00B147CC">
        <w:trPr>
          <w:cantSplit/>
          <w:trHeight w:val="489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147CC" w:rsidRPr="00AA2DD6" w:rsidRDefault="00B147CC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主な掲示事項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z w:val="20"/>
                <w:szCs w:val="20"/>
              </w:rPr>
              <w:t>定    員</w:t>
            </w:r>
          </w:p>
        </w:tc>
        <w:tc>
          <w:tcPr>
            <w:tcW w:w="74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573B95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16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人</w:t>
            </w:r>
          </w:p>
        </w:tc>
      </w:tr>
      <w:tr w:rsidR="00044FDA" w:rsidRPr="00AA2DD6" w:rsidTr="00B147CC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AA2DD6" w:rsidRDefault="00044FDA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AA2DD6" w:rsidRDefault="00044FDA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800" w:id="1255934720"/>
              </w:rPr>
              <w:t>営業</w:t>
            </w:r>
            <w:r w:rsidRPr="002A78D2">
              <w:rPr>
                <w:rFonts w:hAnsi="ＭＳ 明朝" w:cs="ＭＳ 明朝" w:hint="eastAsia"/>
                <w:spacing w:val="22"/>
                <w:kern w:val="0"/>
                <w:sz w:val="20"/>
                <w:szCs w:val="20"/>
                <w:fitText w:val="800" w:id="1255934720"/>
              </w:rPr>
              <w:t>日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月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火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水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木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金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土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祝</w:t>
            </w:r>
          </w:p>
        </w:tc>
        <w:tc>
          <w:tcPr>
            <w:tcW w:w="19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その他年間の休日</w:t>
            </w:r>
          </w:p>
        </w:tc>
        <w:tc>
          <w:tcPr>
            <w:tcW w:w="24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044FDA" w:rsidRPr="00AA2DD6" w:rsidTr="00B147CC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AA2DD6" w:rsidRDefault="00044FDA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AA2DD6" w:rsidRDefault="00044FDA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idowControl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AA2DD6" w:rsidRDefault="00044FDA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AA2DD6" w:rsidRDefault="00044FDA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044FDA" w:rsidRPr="00AA2DD6" w:rsidTr="00B147CC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AA2DD6" w:rsidRDefault="00044FDA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AA2DD6" w:rsidRDefault="00044FDA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AA2DD6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平日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AA2DD6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AA2DD6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土曜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AA2DD6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AA2DD6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AA2DD6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B147CC" w:rsidRPr="00AA2DD6" w:rsidTr="00B147CC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D14287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147CC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(</w:t>
            </w:r>
            <w:r w:rsidRPr="0014393B">
              <w:rPr>
                <w:rFonts w:hAnsi="ＭＳ 明朝" w:cs="ＭＳ 明朝" w:hint="eastAsia"/>
                <w:sz w:val="20"/>
                <w:szCs w:val="20"/>
              </w:rPr>
              <w:t>備考</w:t>
            </w:r>
            <w:r>
              <w:rPr>
                <w:rFonts w:hAnsi="ＭＳ 明朝" w:cs="ＭＳ 明朝" w:hint="eastAsia"/>
                <w:sz w:val="20"/>
                <w:szCs w:val="20"/>
              </w:rPr>
              <w:t>)</w:t>
            </w:r>
          </w:p>
        </w:tc>
        <w:tc>
          <w:tcPr>
            <w:tcW w:w="6718" w:type="dxa"/>
            <w:gridSpan w:val="2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CC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cs="ＭＳ 明朝"/>
                <w:sz w:val="20"/>
                <w:szCs w:val="20"/>
              </w:rPr>
            </w:pPr>
          </w:p>
          <w:p w:rsidR="00B147CC" w:rsidRPr="0014393B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 w:val="20"/>
                <w:szCs w:val="20"/>
              </w:rPr>
            </w:pPr>
          </w:p>
        </w:tc>
      </w:tr>
      <w:tr w:rsidR="00B147CC" w:rsidRPr="00AA2DD6" w:rsidTr="002A78D2">
        <w:trPr>
          <w:cantSplit/>
          <w:trHeight w:val="451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単　位</w:t>
            </w:r>
          </w:p>
        </w:tc>
        <w:tc>
          <w:tcPr>
            <w:tcW w:w="2804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従業者の職種・員数(単位別)</w:t>
            </w:r>
          </w:p>
        </w:tc>
        <w:tc>
          <w:tcPr>
            <w:tcW w:w="151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400" w:id="1255935488"/>
              </w:rPr>
              <w:t>生活相談</w:t>
            </w:r>
            <w:r w:rsidRPr="002A78D2">
              <w:rPr>
                <w:rFonts w:hAnsi="ＭＳ 明朝" w:cs="ＭＳ 明朝" w:hint="eastAsia"/>
                <w:spacing w:val="52"/>
                <w:kern w:val="0"/>
                <w:sz w:val="20"/>
                <w:szCs w:val="20"/>
                <w:fitText w:val="1400" w:id="1255935488"/>
              </w:rPr>
              <w:t>員</w:t>
            </w:r>
          </w:p>
        </w:tc>
        <w:tc>
          <w:tcPr>
            <w:tcW w:w="150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spacing w:val="90"/>
                <w:kern w:val="0"/>
                <w:sz w:val="20"/>
                <w:szCs w:val="20"/>
                <w:fitText w:val="1400" w:id="1255935489"/>
              </w:rPr>
              <w:t>看護職</w:t>
            </w:r>
            <w:r w:rsidRPr="002A78D2">
              <w:rPr>
                <w:rFonts w:hAnsi="ＭＳ 明朝" w:cs="ＭＳ 明朝" w:hint="eastAsia"/>
                <w:spacing w:val="7"/>
                <w:kern w:val="0"/>
                <w:sz w:val="20"/>
                <w:szCs w:val="20"/>
                <w:fitText w:val="1400" w:id="1255935489"/>
              </w:rPr>
              <w:t>員</w:t>
            </w:r>
          </w:p>
        </w:tc>
        <w:tc>
          <w:tcPr>
            <w:tcW w:w="150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spacing w:val="90"/>
                <w:kern w:val="0"/>
                <w:sz w:val="20"/>
                <w:szCs w:val="20"/>
                <w:fitText w:val="1400" w:id="1255935490"/>
              </w:rPr>
              <w:t>介護職</w:t>
            </w:r>
            <w:r w:rsidRPr="002A78D2">
              <w:rPr>
                <w:rFonts w:hAnsi="ＭＳ 明朝" w:cs="ＭＳ 明朝" w:hint="eastAsia"/>
                <w:spacing w:val="7"/>
                <w:kern w:val="0"/>
                <w:sz w:val="20"/>
                <w:szCs w:val="20"/>
                <w:fitText w:val="1400" w:id="1255935490"/>
              </w:rPr>
              <w:t>員</w:t>
            </w:r>
          </w:p>
        </w:tc>
        <w:tc>
          <w:tcPr>
            <w:tcW w:w="15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D506D7" w:rsidRDefault="00B147CC" w:rsidP="00B147CC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w w:val="94"/>
                <w:kern w:val="0"/>
                <w:sz w:val="20"/>
                <w:szCs w:val="20"/>
                <w:fitText w:val="1400" w:id="1255935491"/>
              </w:rPr>
              <w:t>機能訓練指導</w:t>
            </w:r>
            <w:r w:rsidRPr="002A78D2">
              <w:rPr>
                <w:rFonts w:hAnsi="ＭＳ 明朝" w:cs="ＭＳ 明朝" w:hint="eastAsia"/>
                <w:spacing w:val="67"/>
                <w:w w:val="94"/>
                <w:kern w:val="0"/>
                <w:sz w:val="20"/>
                <w:szCs w:val="20"/>
                <w:fitText w:val="1400" w:id="1255935491"/>
              </w:rPr>
              <w:t>員</w:t>
            </w:r>
          </w:p>
        </w:tc>
      </w:tr>
      <w:tr w:rsidR="00B147CC" w:rsidRPr="00AA2DD6" w:rsidTr="002A78D2">
        <w:trPr>
          <w:cantSplit/>
          <w:trHeight w:val="246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04" w:type="dxa"/>
            <w:gridSpan w:val="9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専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従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兼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務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専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従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兼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務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専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従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兼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務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専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従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兼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務</w:t>
            </w:r>
          </w:p>
        </w:tc>
      </w:tr>
      <w:tr w:rsidR="00B147CC" w:rsidRPr="00AA2DD6" w:rsidTr="002A78D2">
        <w:trPr>
          <w:cantSplit/>
          <w:trHeight w:val="45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z w:val="20"/>
                <w:szCs w:val="20"/>
              </w:rPr>
              <w:t>常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　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勤</w:t>
            </w:r>
            <w:r w:rsidRPr="00573B95">
              <w:rPr>
                <w:rFonts w:hAnsi="ＭＳ 明朝" w:cs="ＭＳ 明朝"/>
                <w:sz w:val="20"/>
                <w:szCs w:val="20"/>
              </w:rPr>
              <w:t>(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人</w:t>
            </w:r>
            <w:r w:rsidRPr="00573B95">
              <w:rPr>
                <w:rFonts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B147CC" w:rsidRPr="00AA2DD6" w:rsidTr="002A78D2">
        <w:trPr>
          <w:cantSplit/>
          <w:trHeight w:val="386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573B95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z w:val="20"/>
                <w:szCs w:val="20"/>
              </w:rPr>
              <w:t>非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常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勤</w:t>
            </w:r>
            <w:r w:rsidRPr="00573B95">
              <w:rPr>
                <w:rFonts w:hAnsi="ＭＳ 明朝" w:cs="ＭＳ 明朝"/>
                <w:sz w:val="20"/>
                <w:szCs w:val="20"/>
              </w:rPr>
              <w:t>(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人</w:t>
            </w:r>
            <w:r w:rsidRPr="00573B95">
              <w:rPr>
                <w:rFonts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B147CC" w:rsidRPr="00AA2DD6" w:rsidTr="00B147CC">
        <w:trPr>
          <w:cantSplit/>
          <w:trHeight w:val="489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主な掲示事項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z w:val="20"/>
                <w:szCs w:val="20"/>
              </w:rPr>
              <w:t>定    員</w:t>
            </w:r>
          </w:p>
        </w:tc>
        <w:tc>
          <w:tcPr>
            <w:tcW w:w="74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573B95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16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人</w:t>
            </w:r>
          </w:p>
        </w:tc>
      </w:tr>
      <w:tr w:rsidR="00B147CC" w:rsidRPr="00AA2DD6" w:rsidTr="00B147CC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800" w:id="1255935492"/>
              </w:rPr>
              <w:t>営業</w:t>
            </w:r>
            <w:r w:rsidRPr="002A78D2">
              <w:rPr>
                <w:rFonts w:hAnsi="ＭＳ 明朝" w:cs="ＭＳ 明朝" w:hint="eastAsia"/>
                <w:spacing w:val="22"/>
                <w:kern w:val="0"/>
                <w:sz w:val="20"/>
                <w:szCs w:val="20"/>
                <w:fitText w:val="800" w:id="1255935492"/>
              </w:rPr>
              <w:t>日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月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火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水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木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金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土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祝</w:t>
            </w:r>
          </w:p>
        </w:tc>
        <w:tc>
          <w:tcPr>
            <w:tcW w:w="19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その他年間の休日</w:t>
            </w:r>
          </w:p>
        </w:tc>
        <w:tc>
          <w:tcPr>
            <w:tcW w:w="24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B147CC" w:rsidRPr="00AA2DD6" w:rsidTr="00B147CC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idowControl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B147CC" w:rsidRPr="00AA2DD6" w:rsidTr="00B147CC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平日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147CC" w:rsidRPr="00AA2DD6" w:rsidRDefault="00B147CC" w:rsidP="00B147CC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土曜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147CC" w:rsidRPr="00AA2DD6" w:rsidRDefault="00B147CC" w:rsidP="00B147CC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147CC" w:rsidRPr="00AA2DD6" w:rsidRDefault="00B147CC" w:rsidP="00B147CC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B147CC" w:rsidRPr="00AA2DD6" w:rsidTr="00B147CC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147CC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(</w:t>
            </w:r>
            <w:r w:rsidRPr="0014393B">
              <w:rPr>
                <w:rFonts w:hAnsi="ＭＳ 明朝" w:cs="ＭＳ 明朝" w:hint="eastAsia"/>
                <w:sz w:val="20"/>
                <w:szCs w:val="20"/>
              </w:rPr>
              <w:t>備考</w:t>
            </w:r>
            <w:r>
              <w:rPr>
                <w:rFonts w:hAnsi="ＭＳ 明朝" w:cs="ＭＳ 明朝" w:hint="eastAsia"/>
                <w:sz w:val="20"/>
                <w:szCs w:val="20"/>
              </w:rPr>
              <w:t>)</w:t>
            </w:r>
          </w:p>
        </w:tc>
        <w:tc>
          <w:tcPr>
            <w:tcW w:w="6718" w:type="dxa"/>
            <w:gridSpan w:val="2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CC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cs="ＭＳ 明朝"/>
                <w:sz w:val="20"/>
                <w:szCs w:val="20"/>
              </w:rPr>
            </w:pPr>
          </w:p>
          <w:p w:rsidR="00B147CC" w:rsidRPr="0014393B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 w:val="20"/>
                <w:szCs w:val="20"/>
              </w:rPr>
            </w:pPr>
          </w:p>
        </w:tc>
      </w:tr>
      <w:tr w:rsidR="00B147CC" w:rsidRPr="00AA2DD6" w:rsidTr="002A78D2">
        <w:trPr>
          <w:cantSplit/>
          <w:trHeight w:val="451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単　位</w:t>
            </w:r>
          </w:p>
        </w:tc>
        <w:tc>
          <w:tcPr>
            <w:tcW w:w="2804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従業者の職種・員数(単位別)</w:t>
            </w:r>
          </w:p>
        </w:tc>
        <w:tc>
          <w:tcPr>
            <w:tcW w:w="151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400" w:id="1255935749"/>
              </w:rPr>
              <w:t>生活相談</w:t>
            </w:r>
            <w:r w:rsidRPr="002A78D2">
              <w:rPr>
                <w:rFonts w:hAnsi="ＭＳ 明朝" w:cs="ＭＳ 明朝" w:hint="eastAsia"/>
                <w:spacing w:val="52"/>
                <w:kern w:val="0"/>
                <w:sz w:val="20"/>
                <w:szCs w:val="20"/>
                <w:fitText w:val="1400" w:id="1255935749"/>
              </w:rPr>
              <w:t>員</w:t>
            </w:r>
          </w:p>
        </w:tc>
        <w:tc>
          <w:tcPr>
            <w:tcW w:w="150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spacing w:val="90"/>
                <w:kern w:val="0"/>
                <w:sz w:val="20"/>
                <w:szCs w:val="20"/>
                <w:fitText w:val="1400" w:id="1255935750"/>
              </w:rPr>
              <w:t>看護職</w:t>
            </w:r>
            <w:r w:rsidRPr="002A78D2">
              <w:rPr>
                <w:rFonts w:hAnsi="ＭＳ 明朝" w:cs="ＭＳ 明朝" w:hint="eastAsia"/>
                <w:spacing w:val="7"/>
                <w:kern w:val="0"/>
                <w:sz w:val="20"/>
                <w:szCs w:val="20"/>
                <w:fitText w:val="1400" w:id="1255935750"/>
              </w:rPr>
              <w:t>員</w:t>
            </w:r>
          </w:p>
        </w:tc>
        <w:tc>
          <w:tcPr>
            <w:tcW w:w="150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spacing w:val="90"/>
                <w:kern w:val="0"/>
                <w:sz w:val="20"/>
                <w:szCs w:val="20"/>
                <w:fitText w:val="1400" w:id="1255935751"/>
              </w:rPr>
              <w:t>介護職</w:t>
            </w:r>
            <w:r w:rsidRPr="002A78D2">
              <w:rPr>
                <w:rFonts w:hAnsi="ＭＳ 明朝" w:cs="ＭＳ 明朝" w:hint="eastAsia"/>
                <w:spacing w:val="7"/>
                <w:kern w:val="0"/>
                <w:sz w:val="20"/>
                <w:szCs w:val="20"/>
                <w:fitText w:val="1400" w:id="1255935751"/>
              </w:rPr>
              <w:t>員</w:t>
            </w:r>
          </w:p>
        </w:tc>
        <w:tc>
          <w:tcPr>
            <w:tcW w:w="15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D506D7" w:rsidRDefault="00B147CC" w:rsidP="00B147CC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w w:val="94"/>
                <w:kern w:val="0"/>
                <w:sz w:val="20"/>
                <w:szCs w:val="20"/>
                <w:fitText w:val="1400" w:id="1255935752"/>
              </w:rPr>
              <w:t>機能訓練指導</w:t>
            </w:r>
            <w:r w:rsidRPr="002A78D2">
              <w:rPr>
                <w:rFonts w:hAnsi="ＭＳ 明朝" w:cs="ＭＳ 明朝" w:hint="eastAsia"/>
                <w:spacing w:val="67"/>
                <w:w w:val="94"/>
                <w:kern w:val="0"/>
                <w:sz w:val="20"/>
                <w:szCs w:val="20"/>
                <w:fitText w:val="1400" w:id="1255935752"/>
              </w:rPr>
              <w:t>員</w:t>
            </w:r>
          </w:p>
        </w:tc>
      </w:tr>
      <w:tr w:rsidR="00B147CC" w:rsidRPr="00AA2DD6" w:rsidTr="002A78D2">
        <w:trPr>
          <w:cantSplit/>
          <w:trHeight w:val="246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04" w:type="dxa"/>
            <w:gridSpan w:val="9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専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従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兼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務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専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従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兼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務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専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従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兼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務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専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従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兼</w:t>
            </w:r>
            <w:r>
              <w:rPr>
                <w:rFonts w:hAnsi="ＭＳ 明朝" w:cs="ＭＳ 明朝" w:hint="eastAsia"/>
                <w:spacing w:val="-20"/>
                <w:sz w:val="20"/>
                <w:szCs w:val="20"/>
              </w:rPr>
              <w:t xml:space="preserve">　</w:t>
            </w:r>
            <w:r w:rsidRPr="00573B95">
              <w:rPr>
                <w:rFonts w:hAnsi="ＭＳ 明朝" w:cs="ＭＳ 明朝" w:hint="eastAsia"/>
                <w:spacing w:val="-20"/>
                <w:sz w:val="20"/>
                <w:szCs w:val="20"/>
              </w:rPr>
              <w:t>務</w:t>
            </w:r>
          </w:p>
        </w:tc>
      </w:tr>
      <w:tr w:rsidR="00B147CC" w:rsidRPr="00AA2DD6" w:rsidTr="002A78D2">
        <w:trPr>
          <w:cantSplit/>
          <w:trHeight w:val="45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z w:val="20"/>
                <w:szCs w:val="20"/>
              </w:rPr>
              <w:t>常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　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勤</w:t>
            </w:r>
            <w:r w:rsidRPr="00573B95">
              <w:rPr>
                <w:rFonts w:hAnsi="ＭＳ 明朝" w:cs="ＭＳ 明朝"/>
                <w:sz w:val="20"/>
                <w:szCs w:val="20"/>
              </w:rPr>
              <w:t>(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人</w:t>
            </w:r>
            <w:r w:rsidRPr="00573B95">
              <w:rPr>
                <w:rFonts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B147CC" w:rsidRPr="00AA2DD6" w:rsidTr="002A78D2">
        <w:trPr>
          <w:cantSplit/>
          <w:trHeight w:val="386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573B95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z w:val="20"/>
                <w:szCs w:val="20"/>
              </w:rPr>
              <w:t>非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常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勤</w:t>
            </w:r>
            <w:r w:rsidRPr="00573B95">
              <w:rPr>
                <w:rFonts w:hAnsi="ＭＳ 明朝" w:cs="ＭＳ 明朝"/>
                <w:sz w:val="20"/>
                <w:szCs w:val="20"/>
              </w:rPr>
              <w:t>(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人</w:t>
            </w:r>
            <w:r w:rsidRPr="00573B95">
              <w:rPr>
                <w:rFonts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B147CC" w:rsidRPr="00AA2DD6" w:rsidTr="00B147CC">
        <w:trPr>
          <w:cantSplit/>
          <w:trHeight w:val="489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主な掲示事項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573B95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573B95">
              <w:rPr>
                <w:rFonts w:hAnsi="ＭＳ 明朝" w:cs="ＭＳ 明朝" w:hint="eastAsia"/>
                <w:sz w:val="20"/>
                <w:szCs w:val="20"/>
              </w:rPr>
              <w:t>定    員</w:t>
            </w:r>
          </w:p>
        </w:tc>
        <w:tc>
          <w:tcPr>
            <w:tcW w:w="74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573B95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16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573B95">
              <w:rPr>
                <w:rFonts w:hAnsi="ＭＳ 明朝" w:cs="ＭＳ 明朝" w:hint="eastAsia"/>
                <w:sz w:val="20"/>
                <w:szCs w:val="20"/>
              </w:rPr>
              <w:t>人</w:t>
            </w:r>
          </w:p>
        </w:tc>
      </w:tr>
      <w:tr w:rsidR="00B147CC" w:rsidRPr="00AA2DD6" w:rsidTr="00B147CC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A78D2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800" w:id="1255935753"/>
              </w:rPr>
              <w:t>営業</w:t>
            </w:r>
            <w:r w:rsidRPr="002A78D2">
              <w:rPr>
                <w:rFonts w:hAnsi="ＭＳ 明朝" w:cs="ＭＳ 明朝" w:hint="eastAsia"/>
                <w:spacing w:val="22"/>
                <w:kern w:val="0"/>
                <w:sz w:val="20"/>
                <w:szCs w:val="20"/>
                <w:fitText w:val="800" w:id="1255935753"/>
              </w:rPr>
              <w:t>日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月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火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水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木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金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土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祝</w:t>
            </w:r>
          </w:p>
        </w:tc>
        <w:tc>
          <w:tcPr>
            <w:tcW w:w="19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その他年間の休日</w:t>
            </w:r>
          </w:p>
        </w:tc>
        <w:tc>
          <w:tcPr>
            <w:tcW w:w="24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B147CC" w:rsidRPr="00AA2DD6" w:rsidTr="00B147CC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idowControl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B147CC" w:rsidRPr="00AA2DD6" w:rsidTr="00B147CC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平日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147CC" w:rsidRPr="00AA2DD6" w:rsidRDefault="00B147CC" w:rsidP="00B147CC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土曜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147CC" w:rsidRPr="00AA2DD6" w:rsidRDefault="00B147CC" w:rsidP="00B147CC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147CC" w:rsidRPr="00AA2DD6" w:rsidRDefault="00B147CC" w:rsidP="00B147CC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>～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47CC" w:rsidRPr="00AA2DD6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20"/>
                <w:szCs w:val="20"/>
              </w:rPr>
            </w:pPr>
            <w:r w:rsidRPr="00AA2DD6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B147CC" w:rsidRPr="00AA2DD6" w:rsidTr="00B147CC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7CC" w:rsidRPr="00AA2DD6" w:rsidRDefault="00B147CC" w:rsidP="00B147CC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147CC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(</w:t>
            </w:r>
            <w:r w:rsidRPr="0014393B">
              <w:rPr>
                <w:rFonts w:hAnsi="ＭＳ 明朝" w:cs="ＭＳ 明朝" w:hint="eastAsia"/>
                <w:sz w:val="20"/>
                <w:szCs w:val="20"/>
              </w:rPr>
              <w:t>備考</w:t>
            </w:r>
            <w:r>
              <w:rPr>
                <w:rFonts w:hAnsi="ＭＳ 明朝" w:cs="ＭＳ 明朝" w:hint="eastAsia"/>
                <w:sz w:val="20"/>
                <w:szCs w:val="20"/>
              </w:rPr>
              <w:t>)</w:t>
            </w:r>
          </w:p>
        </w:tc>
        <w:tc>
          <w:tcPr>
            <w:tcW w:w="6718" w:type="dxa"/>
            <w:gridSpan w:val="2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47CC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cs="ＭＳ 明朝"/>
                <w:sz w:val="20"/>
                <w:szCs w:val="20"/>
              </w:rPr>
            </w:pPr>
          </w:p>
          <w:p w:rsidR="00B147CC" w:rsidRPr="0014393B" w:rsidRDefault="00B147CC" w:rsidP="00B147CC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 w:val="20"/>
                <w:szCs w:val="20"/>
              </w:rPr>
            </w:pPr>
          </w:p>
        </w:tc>
      </w:tr>
    </w:tbl>
    <w:p w:rsidR="00B147CC" w:rsidRPr="00AA2DD6" w:rsidRDefault="00B147CC" w:rsidP="00044FDA">
      <w:pPr>
        <w:spacing w:line="240" w:lineRule="exact"/>
        <w:rPr>
          <w:rFonts w:hAnsi="ＭＳ 明朝" w:cs="ＭＳ 明朝"/>
          <w:sz w:val="20"/>
          <w:szCs w:val="20"/>
        </w:rPr>
      </w:pPr>
    </w:p>
    <w:p w:rsidR="00044FDA" w:rsidRPr="00AA2DD6" w:rsidRDefault="00044FDA" w:rsidP="00044FDA">
      <w:pPr>
        <w:spacing w:line="240" w:lineRule="exact"/>
        <w:rPr>
          <w:rFonts w:hAnsi="ＭＳ 明朝" w:cs="ＭＳ 明朝"/>
          <w:sz w:val="20"/>
          <w:szCs w:val="20"/>
        </w:rPr>
      </w:pPr>
      <w:r w:rsidRPr="00AA2DD6">
        <w:rPr>
          <w:rFonts w:hAnsi="ＭＳ 明朝" w:cs="ＭＳ 明朝" w:hint="eastAsia"/>
          <w:sz w:val="20"/>
          <w:szCs w:val="20"/>
        </w:rPr>
        <w:t xml:space="preserve">備考　</w:t>
      </w:r>
    </w:p>
    <w:p w:rsidR="00044FDA" w:rsidRPr="00AA2DD6" w:rsidRDefault="00044FDA" w:rsidP="00044FDA">
      <w:pPr>
        <w:spacing w:line="240" w:lineRule="exact"/>
        <w:rPr>
          <w:rFonts w:hAnsi="ＭＳ 明朝"/>
          <w:sz w:val="20"/>
          <w:szCs w:val="20"/>
        </w:rPr>
      </w:pPr>
      <w:r w:rsidRPr="00AA2DD6">
        <w:rPr>
          <w:rFonts w:hAnsi="ＭＳ 明朝" w:cs="ＭＳ 明朝" w:hint="eastAsia"/>
          <w:sz w:val="20"/>
          <w:szCs w:val="20"/>
        </w:rPr>
        <w:t>１　記入欄が不足する場合は</w:t>
      </w:r>
      <w:r w:rsidR="0039474B" w:rsidRPr="00AA2DD6">
        <w:rPr>
          <w:rFonts w:hAnsi="ＭＳ 明朝" w:cs="ＭＳ 明朝" w:hint="eastAsia"/>
          <w:sz w:val="20"/>
          <w:szCs w:val="20"/>
        </w:rPr>
        <w:t>、</w:t>
      </w:r>
      <w:r w:rsidRPr="00AA2DD6">
        <w:rPr>
          <w:rFonts w:hAnsi="ＭＳ 明朝" w:cs="ＭＳ 明朝" w:hint="eastAsia"/>
          <w:sz w:val="20"/>
          <w:szCs w:val="20"/>
        </w:rPr>
        <w:t>適宜</w:t>
      </w:r>
      <w:r w:rsidR="0039474B" w:rsidRPr="00AA2DD6">
        <w:rPr>
          <w:rFonts w:hAnsi="ＭＳ 明朝" w:cs="ＭＳ 明朝" w:hint="eastAsia"/>
          <w:sz w:val="20"/>
          <w:szCs w:val="20"/>
        </w:rPr>
        <w:t>、</w:t>
      </w:r>
      <w:r w:rsidRPr="00AA2DD6">
        <w:rPr>
          <w:rFonts w:hAnsi="ＭＳ 明朝" w:cs="ＭＳ 明朝" w:hint="eastAsia"/>
          <w:sz w:val="20"/>
          <w:szCs w:val="20"/>
        </w:rPr>
        <w:t>欄を設けて記載するか又は別様に記載した書類を添付すること。</w:t>
      </w:r>
    </w:p>
    <w:p w:rsidR="00044FDA" w:rsidRPr="00AA2DD6" w:rsidRDefault="00044FDA" w:rsidP="00044FDA">
      <w:pPr>
        <w:wordWrap w:val="0"/>
        <w:autoSpaceDE w:val="0"/>
        <w:autoSpaceDN w:val="0"/>
        <w:adjustRightInd w:val="0"/>
        <w:snapToGrid w:val="0"/>
        <w:rPr>
          <w:rFonts w:hAnsi="ＭＳ 明朝" w:cs="ＭＳ 明朝"/>
          <w:sz w:val="20"/>
          <w:szCs w:val="20"/>
        </w:rPr>
      </w:pPr>
      <w:r w:rsidRPr="00AA2DD6">
        <w:rPr>
          <w:rFonts w:hAnsi="ＭＳ 明朝" w:cs="ＭＳ 明朝" w:hint="eastAsia"/>
          <w:sz w:val="20"/>
          <w:szCs w:val="20"/>
        </w:rPr>
        <w:t>２　「主な掲示事項」については</w:t>
      </w:r>
      <w:r w:rsidR="0039474B" w:rsidRPr="00AA2DD6">
        <w:rPr>
          <w:rFonts w:hAnsi="ＭＳ 明朝" w:cs="ＭＳ 明朝" w:hint="eastAsia"/>
          <w:sz w:val="20"/>
          <w:szCs w:val="20"/>
        </w:rPr>
        <w:t>、</w:t>
      </w:r>
      <w:r w:rsidRPr="00AA2DD6">
        <w:rPr>
          <w:rFonts w:hAnsi="ＭＳ 明朝" w:cs="ＭＳ 明朝" w:hint="eastAsia"/>
          <w:sz w:val="20"/>
          <w:szCs w:val="20"/>
        </w:rPr>
        <w:t>本欄の記載を省略し</w:t>
      </w:r>
      <w:r w:rsidR="0039474B" w:rsidRPr="00AA2DD6">
        <w:rPr>
          <w:rFonts w:hAnsi="ＭＳ 明朝" w:cs="ＭＳ 明朝" w:hint="eastAsia"/>
          <w:sz w:val="20"/>
          <w:szCs w:val="20"/>
        </w:rPr>
        <w:t>、</w:t>
      </w:r>
      <w:r w:rsidRPr="00AA2DD6">
        <w:rPr>
          <w:rFonts w:hAnsi="ＭＳ 明朝" w:cs="ＭＳ 明朝" w:hint="eastAsia"/>
          <w:sz w:val="20"/>
          <w:szCs w:val="20"/>
        </w:rPr>
        <w:t>別添として差し支えない。</w:t>
      </w:r>
    </w:p>
    <w:sectPr w:rsidR="00044FDA" w:rsidRPr="00AA2DD6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CC" w:rsidRDefault="00B147CC">
      <w:r>
        <w:separator/>
      </w:r>
    </w:p>
  </w:endnote>
  <w:endnote w:type="continuationSeparator" w:id="0">
    <w:p w:rsidR="00B147CC" w:rsidRDefault="00B1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CC" w:rsidRDefault="00B147CC">
      <w:r>
        <w:separator/>
      </w:r>
    </w:p>
  </w:footnote>
  <w:footnote w:type="continuationSeparator" w:id="0">
    <w:p w:rsidR="00B147CC" w:rsidRDefault="00B1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0F3418"/>
    <w:rsid w:val="00111506"/>
    <w:rsid w:val="00112D14"/>
    <w:rsid w:val="001302F7"/>
    <w:rsid w:val="001530F3"/>
    <w:rsid w:val="00153DB7"/>
    <w:rsid w:val="001F30DC"/>
    <w:rsid w:val="0024641F"/>
    <w:rsid w:val="00280600"/>
    <w:rsid w:val="002A78D2"/>
    <w:rsid w:val="002D0C37"/>
    <w:rsid w:val="002F3E36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B5D38"/>
    <w:rsid w:val="007F7386"/>
    <w:rsid w:val="00807551"/>
    <w:rsid w:val="008148BF"/>
    <w:rsid w:val="00832C5F"/>
    <w:rsid w:val="00866259"/>
    <w:rsid w:val="00870952"/>
    <w:rsid w:val="008C6C0C"/>
    <w:rsid w:val="008D527B"/>
    <w:rsid w:val="008F32BE"/>
    <w:rsid w:val="0093493E"/>
    <w:rsid w:val="0094642D"/>
    <w:rsid w:val="009A3C63"/>
    <w:rsid w:val="00A47E2E"/>
    <w:rsid w:val="00A56B59"/>
    <w:rsid w:val="00A74006"/>
    <w:rsid w:val="00AA2DD6"/>
    <w:rsid w:val="00AD50DD"/>
    <w:rsid w:val="00AD7465"/>
    <w:rsid w:val="00B147CC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630F5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E409-416F-4D26-8119-AC112A0A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CE02CBC9.dotm</Template>
  <TotalTime>29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夏彦</dc:creator>
  <cp:lastModifiedBy>Windows ユーザー</cp:lastModifiedBy>
  <cp:revision>4</cp:revision>
  <cp:lastPrinted>2016-01-08T01:19:00Z</cp:lastPrinted>
  <dcterms:created xsi:type="dcterms:W3CDTF">2016-01-21T09:51:00Z</dcterms:created>
  <dcterms:modified xsi:type="dcterms:W3CDTF">2016-10-27T07:25:00Z</dcterms:modified>
</cp:coreProperties>
</file>