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DA" w:rsidRPr="00603F4F" w:rsidRDefault="00044FDA" w:rsidP="00603F4F">
      <w:pPr>
        <w:spacing w:line="210" w:lineRule="exact"/>
        <w:rPr>
          <w:rFonts w:hAnsi="ＭＳ 明朝" w:cs="ＭＳ 明朝"/>
          <w:sz w:val="20"/>
          <w:szCs w:val="20"/>
        </w:rPr>
      </w:pPr>
      <w:r w:rsidRPr="00603F4F">
        <w:rPr>
          <w:rFonts w:hAnsi="ＭＳ 明朝" w:cs="ＭＳ 明朝" w:hint="eastAsia"/>
          <w:sz w:val="20"/>
          <w:szCs w:val="20"/>
        </w:rPr>
        <w:t>付表１－２</w:t>
      </w:r>
    </w:p>
    <w:p w:rsidR="00603F4F" w:rsidRDefault="00603F4F" w:rsidP="00603F4F">
      <w:pPr>
        <w:spacing w:line="210" w:lineRule="exact"/>
        <w:rPr>
          <w:rFonts w:hAnsi="ＭＳ 明朝" w:cs="ＭＳ 明朝" w:hint="eastAsia"/>
          <w:sz w:val="20"/>
          <w:szCs w:val="20"/>
        </w:rPr>
      </w:pPr>
    </w:p>
    <w:p w:rsidR="00044FDA" w:rsidRPr="00603F4F" w:rsidRDefault="00044FDA" w:rsidP="00603F4F">
      <w:pPr>
        <w:spacing w:line="210" w:lineRule="exact"/>
        <w:jc w:val="center"/>
        <w:rPr>
          <w:rFonts w:hAnsi="ＭＳ 明朝" w:cs="ＭＳ 明朝"/>
          <w:sz w:val="20"/>
          <w:szCs w:val="20"/>
        </w:rPr>
      </w:pPr>
      <w:r w:rsidRPr="00603F4F">
        <w:rPr>
          <w:rFonts w:hAnsi="ＭＳ 明朝" w:cs="ＭＳ 明朝" w:hint="eastAsia"/>
          <w:sz w:val="20"/>
          <w:szCs w:val="20"/>
        </w:rPr>
        <w:t>介護予防訪問介護相当サービスを事業所所在地以外の場所で一部実施する場合の記載事項</w:t>
      </w:r>
    </w:p>
    <w:p w:rsidR="00044FDA" w:rsidRPr="00603F4F" w:rsidRDefault="00044FDA" w:rsidP="00603F4F">
      <w:pPr>
        <w:spacing w:line="210" w:lineRule="exact"/>
        <w:rPr>
          <w:rFonts w:hAnsi="ＭＳ 明朝" w:cs="ＭＳ 明朝"/>
          <w:sz w:val="20"/>
          <w:szCs w:val="20"/>
        </w:rPr>
      </w:pPr>
    </w:p>
    <w:tbl>
      <w:tblPr>
        <w:tblW w:w="949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456"/>
        <w:gridCol w:w="365"/>
        <w:gridCol w:w="228"/>
        <w:gridCol w:w="139"/>
        <w:gridCol w:w="11"/>
        <w:gridCol w:w="356"/>
        <w:gridCol w:w="118"/>
        <w:gridCol w:w="249"/>
        <w:gridCol w:w="54"/>
        <w:gridCol w:w="88"/>
        <w:gridCol w:w="225"/>
        <w:gridCol w:w="186"/>
        <w:gridCol w:w="181"/>
        <w:gridCol w:w="27"/>
        <w:gridCol w:w="340"/>
        <w:gridCol w:w="367"/>
        <w:gridCol w:w="102"/>
        <w:gridCol w:w="542"/>
        <w:gridCol w:w="66"/>
        <w:gridCol w:w="401"/>
        <w:gridCol w:w="507"/>
        <w:gridCol w:w="301"/>
        <w:gridCol w:w="202"/>
        <w:gridCol w:w="827"/>
        <w:gridCol w:w="185"/>
        <w:gridCol w:w="502"/>
        <w:gridCol w:w="303"/>
        <w:gridCol w:w="712"/>
      </w:tblGrid>
      <w:tr w:rsidR="00044FDA" w:rsidRPr="00603F4F" w:rsidTr="00D14287">
        <w:trPr>
          <w:cantSplit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603F4F" w:rsidRDefault="00044FDA" w:rsidP="00D14287">
            <w:pPr>
              <w:ind w:right="113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事　業　所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4FDA" w:rsidRPr="00603F4F" w:rsidRDefault="00044FDA" w:rsidP="00D14287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7B393D">
              <w:rPr>
                <w:rFonts w:hAnsi="ＭＳ 明朝" w:cs="ＭＳ 明朝" w:hint="eastAsia"/>
                <w:spacing w:val="66"/>
                <w:kern w:val="0"/>
                <w:sz w:val="20"/>
                <w:szCs w:val="20"/>
                <w:fitText w:val="1200" w:id="1255417856"/>
              </w:rPr>
              <w:t>フリガ</w:t>
            </w:r>
            <w:r w:rsidRPr="007B393D">
              <w:rPr>
                <w:rFonts w:hAnsi="ＭＳ 明朝" w:cs="ＭＳ 明朝" w:hint="eastAsia"/>
                <w:spacing w:val="2"/>
                <w:kern w:val="0"/>
                <w:sz w:val="20"/>
                <w:szCs w:val="20"/>
                <w:fitText w:val="1200" w:id="1255417856"/>
              </w:rPr>
              <w:t>ナ</w:t>
            </w:r>
          </w:p>
        </w:tc>
        <w:tc>
          <w:tcPr>
            <w:tcW w:w="7584" w:type="dxa"/>
            <w:gridSpan w:val="27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4FDA" w:rsidRPr="00603F4F" w:rsidRDefault="00044FDA" w:rsidP="00D14287">
            <w:pPr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044FDA" w:rsidRPr="00603F4F" w:rsidTr="007B393D">
        <w:trPr>
          <w:cantSplit/>
          <w:trHeight w:val="626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603F4F" w:rsidRDefault="00044FDA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603F4F" w:rsidRDefault="00044FDA" w:rsidP="00D14287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050013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00" w:id="1255417857"/>
              </w:rPr>
              <w:t xml:space="preserve">名　　 </w:t>
            </w:r>
            <w:r w:rsidRPr="00050013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200" w:id="1255417857"/>
              </w:rPr>
              <w:t>称</w:t>
            </w:r>
          </w:p>
        </w:tc>
        <w:tc>
          <w:tcPr>
            <w:tcW w:w="7584" w:type="dxa"/>
            <w:gridSpan w:val="2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603F4F" w:rsidRDefault="00044FDA" w:rsidP="00D14287">
            <w:pPr>
              <w:rPr>
                <w:rFonts w:hAnsi="ＭＳ 明朝" w:cs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393D" w:rsidRPr="00603F4F" w:rsidTr="00D14287">
        <w:trPr>
          <w:cantSplit/>
          <w:trHeight w:val="180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393D" w:rsidRPr="00603F4F" w:rsidRDefault="007B393D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D" w:rsidRPr="0014393B" w:rsidRDefault="007B393D" w:rsidP="007B393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050013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000" w:id="1255392000"/>
              </w:rPr>
              <w:t>所在</w:t>
            </w:r>
            <w:r w:rsidRPr="00050013">
              <w:rPr>
                <w:rFonts w:hAnsi="ＭＳ 明朝" w:cs="ＭＳ 明朝" w:hint="eastAsia"/>
                <w:kern w:val="0"/>
                <w:sz w:val="20"/>
                <w:szCs w:val="20"/>
                <w:fitText w:val="1000" w:id="1255392000"/>
              </w:rPr>
              <w:t>地</w:t>
            </w:r>
          </w:p>
        </w:tc>
        <w:tc>
          <w:tcPr>
            <w:tcW w:w="7584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B393D" w:rsidRPr="0014393B" w:rsidRDefault="007B393D" w:rsidP="007B393D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14393B">
              <w:rPr>
                <w:rFonts w:hAnsi="ＭＳ 明朝" w:cs="ＭＳ 明朝"/>
                <w:sz w:val="20"/>
                <w:szCs w:val="20"/>
              </w:rPr>
              <w:t>(</w:t>
            </w:r>
            <w:r w:rsidRPr="0014393B">
              <w:rPr>
                <w:rFonts w:hAnsi="ＭＳ 明朝" w:hint="eastAsia"/>
                <w:sz w:val="20"/>
                <w:szCs w:val="20"/>
              </w:rPr>
              <w:t>郵便番号</w:t>
            </w:r>
            <w:r w:rsidRPr="0014393B">
              <w:rPr>
                <w:rFonts w:hAnsi="ＭＳ 明朝" w:cs="ＭＳ 明朝" w:hint="eastAsia"/>
                <w:sz w:val="20"/>
                <w:szCs w:val="20"/>
              </w:rPr>
              <w:t xml:space="preserve">　　　－　　　　</w:t>
            </w:r>
            <w:r w:rsidRPr="0014393B">
              <w:rPr>
                <w:rFonts w:hAnsi="ＭＳ 明朝" w:cs="ＭＳ 明朝"/>
                <w:sz w:val="20"/>
                <w:szCs w:val="20"/>
              </w:rPr>
              <w:t>)</w:t>
            </w:r>
          </w:p>
        </w:tc>
      </w:tr>
      <w:tr w:rsidR="007B393D" w:rsidRPr="00603F4F" w:rsidTr="007B393D">
        <w:trPr>
          <w:cantSplit/>
          <w:trHeight w:val="569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393D" w:rsidRPr="00603F4F" w:rsidRDefault="007B393D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D" w:rsidRPr="00603F4F" w:rsidRDefault="007B393D" w:rsidP="00D14287">
            <w:pPr>
              <w:widowControl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7584" w:type="dxa"/>
            <w:gridSpan w:val="27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7B393D" w:rsidRPr="00603F4F" w:rsidRDefault="007B393D" w:rsidP="00D14287">
            <w:pPr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7B393D" w:rsidRPr="00603F4F" w:rsidTr="00D14287">
        <w:trPr>
          <w:cantSplit/>
          <w:trHeight w:val="397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393D" w:rsidRPr="00603F4F" w:rsidRDefault="007B393D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393D" w:rsidRPr="0014393B" w:rsidRDefault="007B393D" w:rsidP="007B393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050013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000" w:id="1255392001"/>
              </w:rPr>
              <w:t>連絡</w:t>
            </w:r>
            <w:r w:rsidRPr="00050013">
              <w:rPr>
                <w:rFonts w:hAnsi="ＭＳ 明朝" w:cs="ＭＳ 明朝" w:hint="eastAsia"/>
                <w:kern w:val="0"/>
                <w:sz w:val="20"/>
                <w:szCs w:val="20"/>
                <w:fitText w:val="1000" w:id="1255392001"/>
              </w:rPr>
              <w:t>先</w:t>
            </w: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93D" w:rsidRPr="00603F4F" w:rsidRDefault="007B393D" w:rsidP="00D14287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3D" w:rsidRPr="00603F4F" w:rsidRDefault="007B393D" w:rsidP="00D14287">
            <w:pPr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3D" w:rsidRPr="00603F4F" w:rsidRDefault="007B393D" w:rsidP="00D14287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FAX番号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393D" w:rsidRPr="00603F4F" w:rsidRDefault="007B393D" w:rsidP="00D14287">
            <w:pPr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044FDA" w:rsidRPr="00603F4F" w:rsidTr="00D14287">
        <w:trPr>
          <w:cantSplit/>
          <w:trHeight w:val="397"/>
        </w:trPr>
        <w:tc>
          <w:tcPr>
            <w:tcW w:w="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603F4F" w:rsidRDefault="00044FDA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603F4F" w:rsidRDefault="00044FDA" w:rsidP="00D14287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FDA" w:rsidRPr="00603F4F" w:rsidRDefault="00044FDA" w:rsidP="00D14287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pacing w:val="-10"/>
                <w:sz w:val="20"/>
                <w:szCs w:val="20"/>
              </w:rPr>
              <w:t>E-mailアドレス</w:t>
            </w:r>
          </w:p>
        </w:tc>
        <w:tc>
          <w:tcPr>
            <w:tcW w:w="60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FDA" w:rsidRPr="00603F4F" w:rsidRDefault="00044FDA" w:rsidP="00D14287">
            <w:pPr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044FDA" w:rsidRPr="00603F4F" w:rsidTr="00D14287">
        <w:trPr>
          <w:cantSplit/>
          <w:trHeight w:val="39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主 な 掲 示 事 項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営 業 日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月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火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木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金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土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祝</w:t>
            </w:r>
          </w:p>
        </w:tc>
        <w:tc>
          <w:tcPr>
            <w:tcW w:w="19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その他年間の休日</w:t>
            </w:r>
          </w:p>
        </w:tc>
        <w:tc>
          <w:tcPr>
            <w:tcW w:w="27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044FDA" w:rsidRPr="00603F4F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603F4F" w:rsidRDefault="00044FDA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idowControl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9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27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603F4F" w:rsidRDefault="00044FDA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044FDA" w:rsidRPr="00603F4F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603F4F" w:rsidRDefault="00044FDA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日曜・祝日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7B393D" w:rsidRPr="00603F4F" w:rsidTr="007B393D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93D" w:rsidRPr="00603F4F" w:rsidRDefault="007B393D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93D" w:rsidRPr="00603F4F" w:rsidRDefault="007B393D" w:rsidP="00D14287">
            <w:pPr>
              <w:widowControl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93D" w:rsidRDefault="007B393D" w:rsidP="007B393D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 w:hint="eastAsia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</w:t>
            </w:r>
            <w:r w:rsidRPr="0014393B">
              <w:rPr>
                <w:rFonts w:hAnsi="ＭＳ 明朝" w:cs="ＭＳ 明朝" w:hint="eastAsia"/>
                <w:sz w:val="20"/>
                <w:szCs w:val="20"/>
              </w:rPr>
              <w:t>備考</w:t>
            </w:r>
            <w:r>
              <w:rPr>
                <w:rFonts w:hAnsi="ＭＳ 明朝" w:cs="ＭＳ 明朝" w:hint="eastAsia"/>
                <w:sz w:val="20"/>
                <w:szCs w:val="20"/>
              </w:rPr>
              <w:t>)</w:t>
            </w:r>
          </w:p>
        </w:tc>
        <w:tc>
          <w:tcPr>
            <w:tcW w:w="68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393D" w:rsidRDefault="007B393D" w:rsidP="007B393D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 w:hint="eastAsia"/>
                <w:sz w:val="20"/>
                <w:szCs w:val="20"/>
              </w:rPr>
            </w:pPr>
          </w:p>
          <w:p w:rsidR="007B393D" w:rsidRPr="0014393B" w:rsidRDefault="007B393D" w:rsidP="007B393D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20"/>
                <w:szCs w:val="20"/>
              </w:rPr>
            </w:pPr>
          </w:p>
        </w:tc>
      </w:tr>
      <w:tr w:rsidR="007B393D" w:rsidRPr="00603F4F" w:rsidTr="007B393D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93D" w:rsidRPr="00603F4F" w:rsidRDefault="007B393D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93D" w:rsidRPr="00603F4F" w:rsidRDefault="007B393D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利 用 料</w:t>
            </w:r>
          </w:p>
        </w:tc>
        <w:tc>
          <w:tcPr>
            <w:tcW w:w="2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D" w:rsidRPr="0014393B" w:rsidRDefault="007B393D" w:rsidP="007B393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050013">
              <w:rPr>
                <w:rFonts w:hAnsi="ＭＳ 明朝" w:cs="ＭＳ 明朝" w:hint="eastAsia"/>
                <w:spacing w:val="15"/>
                <w:kern w:val="0"/>
                <w:sz w:val="20"/>
                <w:szCs w:val="20"/>
                <w:fitText w:val="1800" w:id="1255398400"/>
              </w:rPr>
              <w:t>法定代理受領</w:t>
            </w:r>
            <w:r w:rsidRPr="00050013">
              <w:rPr>
                <w:rFonts w:hAnsi="ＭＳ 明朝" w:cs="ＭＳ 明朝" w:hint="eastAsia"/>
                <w:spacing w:val="75"/>
                <w:kern w:val="0"/>
                <w:sz w:val="20"/>
                <w:szCs w:val="20"/>
                <w:fitText w:val="1800" w:id="1255398400"/>
              </w:rPr>
              <w:t>分</w:t>
            </w:r>
          </w:p>
        </w:tc>
        <w:tc>
          <w:tcPr>
            <w:tcW w:w="55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93D" w:rsidRPr="00603F4F" w:rsidRDefault="007B393D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7B393D" w:rsidRPr="00603F4F" w:rsidTr="007B393D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93D" w:rsidRPr="00603F4F" w:rsidRDefault="007B393D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93D" w:rsidRPr="00603F4F" w:rsidRDefault="007B393D" w:rsidP="00D14287">
            <w:pPr>
              <w:widowControl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2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D" w:rsidRPr="0014393B" w:rsidRDefault="007B393D" w:rsidP="007B393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050013">
              <w:rPr>
                <w:rFonts w:hAnsi="ＭＳ 明朝" w:cs="ＭＳ 明朝" w:hint="eastAsia"/>
                <w:w w:val="95"/>
                <w:kern w:val="0"/>
                <w:sz w:val="20"/>
                <w:szCs w:val="20"/>
                <w:fitText w:val="1800" w:id="1255398401"/>
              </w:rPr>
              <w:t>法定代理受領分以</w:t>
            </w:r>
            <w:r w:rsidRPr="00050013">
              <w:rPr>
                <w:rFonts w:hAnsi="ＭＳ 明朝" w:cs="ＭＳ 明朝" w:hint="eastAsia"/>
                <w:spacing w:val="90"/>
                <w:w w:val="95"/>
                <w:kern w:val="0"/>
                <w:sz w:val="20"/>
                <w:szCs w:val="20"/>
                <w:fitText w:val="1800" w:id="1255398401"/>
              </w:rPr>
              <w:t>外</w:t>
            </w:r>
          </w:p>
        </w:tc>
        <w:tc>
          <w:tcPr>
            <w:tcW w:w="55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93D" w:rsidRPr="00603F4F" w:rsidRDefault="007B393D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044FDA" w:rsidRPr="00603F4F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603F4F" w:rsidRDefault="00044FDA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その他の費用</w:t>
            </w:r>
          </w:p>
        </w:tc>
        <w:tc>
          <w:tcPr>
            <w:tcW w:w="75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044FDA" w:rsidRPr="00603F4F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603F4F" w:rsidRDefault="00044FDA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通常の事業</w:t>
            </w:r>
          </w:p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実施地域</w:t>
            </w: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①</w:t>
            </w:r>
          </w:p>
        </w:tc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②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③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④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⑤</w:t>
            </w:r>
          </w:p>
        </w:tc>
      </w:tr>
      <w:tr w:rsidR="007B393D" w:rsidRPr="00603F4F" w:rsidTr="007B393D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D" w:rsidRPr="00603F4F" w:rsidRDefault="007B393D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93D" w:rsidRPr="00603F4F" w:rsidRDefault="007B393D" w:rsidP="00D14287">
            <w:pPr>
              <w:widowControl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93D" w:rsidRDefault="007B393D" w:rsidP="007B393D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 w:hint="eastAsia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</w:t>
            </w:r>
            <w:r w:rsidRPr="0014393B">
              <w:rPr>
                <w:rFonts w:hAnsi="ＭＳ 明朝" w:cs="ＭＳ 明朝" w:hint="eastAsia"/>
                <w:sz w:val="20"/>
                <w:szCs w:val="20"/>
              </w:rPr>
              <w:t>備考</w:t>
            </w:r>
            <w:r>
              <w:rPr>
                <w:rFonts w:hAnsi="ＭＳ 明朝" w:cs="ＭＳ 明朝" w:hint="eastAsia"/>
                <w:sz w:val="20"/>
                <w:szCs w:val="20"/>
              </w:rPr>
              <w:t>)</w:t>
            </w:r>
          </w:p>
        </w:tc>
        <w:tc>
          <w:tcPr>
            <w:tcW w:w="68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393D" w:rsidRDefault="007B393D" w:rsidP="007B393D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 w:hint="eastAsia"/>
                <w:sz w:val="20"/>
                <w:szCs w:val="20"/>
              </w:rPr>
            </w:pPr>
          </w:p>
          <w:p w:rsidR="007B393D" w:rsidRPr="0014393B" w:rsidRDefault="007B393D" w:rsidP="007B393D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603F4F" w:rsidTr="00D14287">
        <w:trPr>
          <w:cantSplit/>
          <w:trHeight w:val="397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603F4F" w:rsidRDefault="00044FDA" w:rsidP="00D14287">
            <w:pPr>
              <w:widowControl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>添 付 書 類</w:t>
            </w:r>
          </w:p>
        </w:tc>
        <w:tc>
          <w:tcPr>
            <w:tcW w:w="7584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603F4F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603F4F">
              <w:rPr>
                <w:rFonts w:hAnsi="ＭＳ 明朝" w:cs="ＭＳ 明朝" w:hint="eastAsia"/>
                <w:sz w:val="20"/>
                <w:szCs w:val="20"/>
              </w:rPr>
              <w:t xml:space="preserve">別　添　の　と　お　り　</w:t>
            </w:r>
          </w:p>
        </w:tc>
      </w:tr>
    </w:tbl>
    <w:p w:rsidR="00044FDA" w:rsidRPr="00603F4F" w:rsidRDefault="00044FDA" w:rsidP="00044FDA">
      <w:pPr>
        <w:spacing w:line="240" w:lineRule="exact"/>
        <w:rPr>
          <w:rFonts w:hAnsi="ＭＳ 明朝" w:cs="ＭＳ ゴシック"/>
          <w:sz w:val="20"/>
          <w:szCs w:val="20"/>
        </w:rPr>
      </w:pPr>
    </w:p>
    <w:p w:rsidR="00044FDA" w:rsidRPr="00603F4F" w:rsidRDefault="00044FDA" w:rsidP="00044FDA">
      <w:pPr>
        <w:spacing w:line="240" w:lineRule="exact"/>
        <w:rPr>
          <w:rFonts w:hAnsi="ＭＳ 明朝" w:cs="ＭＳ ゴシック"/>
          <w:sz w:val="20"/>
          <w:szCs w:val="20"/>
        </w:rPr>
      </w:pPr>
      <w:r w:rsidRPr="00603F4F">
        <w:rPr>
          <w:rFonts w:hAnsi="ＭＳ 明朝" w:cs="ＭＳ ゴシック" w:hint="eastAsia"/>
          <w:sz w:val="20"/>
          <w:szCs w:val="20"/>
        </w:rPr>
        <w:t xml:space="preserve">備考　</w:t>
      </w:r>
    </w:p>
    <w:p w:rsidR="00044FDA" w:rsidRPr="00603F4F" w:rsidRDefault="00044FDA" w:rsidP="00603F4F">
      <w:pPr>
        <w:spacing w:line="240" w:lineRule="exact"/>
        <w:ind w:firstLineChars="100" w:firstLine="200"/>
        <w:rPr>
          <w:rFonts w:hAnsi="ＭＳ 明朝" w:cs="ＭＳ ゴシック"/>
          <w:sz w:val="20"/>
          <w:szCs w:val="20"/>
        </w:rPr>
      </w:pPr>
      <w:r w:rsidRPr="00603F4F">
        <w:rPr>
          <w:rFonts w:hAnsi="ＭＳ 明朝" w:cs="ＭＳ ゴシック" w:hint="eastAsia"/>
          <w:sz w:val="20"/>
          <w:szCs w:val="20"/>
        </w:rPr>
        <w:t>１　記入欄が不足する場合は</w:t>
      </w:r>
      <w:r w:rsidR="0039474B" w:rsidRPr="00603F4F">
        <w:rPr>
          <w:rFonts w:hAnsi="ＭＳ 明朝" w:cs="ＭＳ ゴシック" w:hint="eastAsia"/>
          <w:sz w:val="20"/>
          <w:szCs w:val="20"/>
        </w:rPr>
        <w:t>、</w:t>
      </w:r>
      <w:r w:rsidRPr="00603F4F">
        <w:rPr>
          <w:rFonts w:hAnsi="ＭＳ 明朝" w:cs="ＭＳ ゴシック" w:hint="eastAsia"/>
          <w:sz w:val="20"/>
          <w:szCs w:val="20"/>
        </w:rPr>
        <w:t>適宜</w:t>
      </w:r>
      <w:r w:rsidR="0039474B" w:rsidRPr="00603F4F">
        <w:rPr>
          <w:rFonts w:hAnsi="ＭＳ 明朝" w:cs="ＭＳ ゴシック" w:hint="eastAsia"/>
          <w:sz w:val="20"/>
          <w:szCs w:val="20"/>
        </w:rPr>
        <w:t>、</w:t>
      </w:r>
      <w:r w:rsidRPr="00603F4F">
        <w:rPr>
          <w:rFonts w:hAnsi="ＭＳ 明朝" w:cs="ＭＳ ゴシック" w:hint="eastAsia"/>
          <w:sz w:val="20"/>
          <w:szCs w:val="20"/>
        </w:rPr>
        <w:t>欄を設けて記載するか又は別様に記載した書類を添付すること。</w:t>
      </w:r>
    </w:p>
    <w:p w:rsidR="00044FDA" w:rsidRPr="00603F4F" w:rsidRDefault="00044FDA" w:rsidP="00887EA3">
      <w:pPr>
        <w:spacing w:line="240" w:lineRule="exact"/>
        <w:rPr>
          <w:rFonts w:hAnsi="ＭＳ 明朝" w:cs="ＭＳ 明朝"/>
          <w:sz w:val="20"/>
          <w:szCs w:val="20"/>
        </w:rPr>
      </w:pPr>
      <w:r w:rsidRPr="00603F4F">
        <w:rPr>
          <w:rFonts w:hAnsi="ＭＳ 明朝" w:hint="eastAsia"/>
          <w:sz w:val="20"/>
          <w:szCs w:val="20"/>
        </w:rPr>
        <w:t xml:space="preserve">　</w:t>
      </w:r>
      <w:r w:rsidRPr="00603F4F">
        <w:rPr>
          <w:rFonts w:hAnsi="ＭＳ 明朝" w:cs="ＭＳ 明朝" w:hint="eastAsia"/>
          <w:sz w:val="20"/>
          <w:szCs w:val="20"/>
        </w:rPr>
        <w:t>２ 「主な掲示事項」については</w:t>
      </w:r>
      <w:r w:rsidR="0039474B" w:rsidRPr="00603F4F">
        <w:rPr>
          <w:rFonts w:hAnsi="ＭＳ 明朝" w:cs="ＭＳ 明朝" w:hint="eastAsia"/>
          <w:sz w:val="20"/>
          <w:szCs w:val="20"/>
        </w:rPr>
        <w:t>、</w:t>
      </w:r>
      <w:r w:rsidRPr="00603F4F">
        <w:rPr>
          <w:rFonts w:hAnsi="ＭＳ 明朝" w:cs="ＭＳ 明朝" w:hint="eastAsia"/>
          <w:sz w:val="20"/>
          <w:szCs w:val="20"/>
        </w:rPr>
        <w:t>本欄の記載を省略し</w:t>
      </w:r>
      <w:r w:rsidR="0039474B" w:rsidRPr="00603F4F">
        <w:rPr>
          <w:rFonts w:hAnsi="ＭＳ 明朝" w:cs="ＭＳ 明朝" w:hint="eastAsia"/>
          <w:sz w:val="20"/>
          <w:szCs w:val="20"/>
        </w:rPr>
        <w:t>、</w:t>
      </w:r>
      <w:r w:rsidRPr="00603F4F">
        <w:rPr>
          <w:rFonts w:hAnsi="ＭＳ 明朝" w:cs="ＭＳ 明朝" w:hint="eastAsia"/>
          <w:sz w:val="20"/>
          <w:szCs w:val="20"/>
        </w:rPr>
        <w:t>別添として差し支えない。</w:t>
      </w:r>
    </w:p>
    <w:sectPr w:rsidR="00044FDA" w:rsidRPr="00603F4F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3D" w:rsidRDefault="007B393D">
      <w:r>
        <w:separator/>
      </w:r>
    </w:p>
  </w:endnote>
  <w:endnote w:type="continuationSeparator" w:id="0">
    <w:p w:rsidR="007B393D" w:rsidRDefault="007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3D" w:rsidRDefault="007B393D">
      <w:r>
        <w:separator/>
      </w:r>
    </w:p>
  </w:footnote>
  <w:footnote w:type="continuationSeparator" w:id="0">
    <w:p w:rsidR="007B393D" w:rsidRDefault="007B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5"/>
    <w:rsid w:val="00020C78"/>
    <w:rsid w:val="000354D5"/>
    <w:rsid w:val="00044FDA"/>
    <w:rsid w:val="00050013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03F4F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393D"/>
    <w:rsid w:val="007B5D38"/>
    <w:rsid w:val="007F7386"/>
    <w:rsid w:val="00807551"/>
    <w:rsid w:val="008148BF"/>
    <w:rsid w:val="00832C5F"/>
    <w:rsid w:val="00866259"/>
    <w:rsid w:val="00870952"/>
    <w:rsid w:val="00887EA3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CBD3-541B-4C35-8F87-44D9ED17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10249AE6.dotm</Template>
  <TotalTime>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Windows ユーザー</cp:lastModifiedBy>
  <cp:revision>4</cp:revision>
  <cp:lastPrinted>2016-01-08T01:19:00Z</cp:lastPrinted>
  <dcterms:created xsi:type="dcterms:W3CDTF">2016-01-21T09:51:00Z</dcterms:created>
  <dcterms:modified xsi:type="dcterms:W3CDTF">2016-10-26T07:51:00Z</dcterms:modified>
</cp:coreProperties>
</file>