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9336" w14:textId="77777777" w:rsidR="002B4CD2" w:rsidRDefault="002B4CD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"/>
        <w:gridCol w:w="273"/>
        <w:gridCol w:w="1467"/>
        <w:gridCol w:w="315"/>
        <w:gridCol w:w="220"/>
        <w:gridCol w:w="943"/>
        <w:gridCol w:w="1886"/>
        <w:gridCol w:w="734"/>
        <w:gridCol w:w="2201"/>
        <w:gridCol w:w="220"/>
      </w:tblGrid>
      <w:tr w:rsidR="002B4CD2" w14:paraId="712F04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/>
        </w:trPr>
        <w:tc>
          <w:tcPr>
            <w:tcW w:w="8515" w:type="dxa"/>
            <w:gridSpan w:val="10"/>
            <w:tcBorders>
              <w:bottom w:val="nil"/>
            </w:tcBorders>
            <w:vAlign w:val="center"/>
          </w:tcPr>
          <w:p w14:paraId="236563FF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認可地縁団体印鑑登録証明書交付申請書</w:t>
            </w:r>
          </w:p>
          <w:p w14:paraId="03B9FE43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14:paraId="115C14E7" w14:textId="6CF228AF" w:rsidR="002B4CD2" w:rsidRDefault="002B4CD2">
            <w:pPr>
              <w:wordWrap w:val="0"/>
              <w:overflowPunct w:val="0"/>
              <w:autoSpaceDE w:val="0"/>
              <w:autoSpaceDN w:val="0"/>
              <w:spacing w:before="100" w:after="100"/>
              <w:ind w:left="113" w:right="113"/>
            </w:pPr>
            <w:r>
              <w:rPr>
                <w:rFonts w:hint="eastAsia"/>
              </w:rPr>
              <w:t xml:space="preserve">　鬼北町長　</w:t>
            </w:r>
            <w:r w:rsidR="00FA08BA">
              <w:rPr>
                <w:rFonts w:hint="eastAsia"/>
              </w:rPr>
              <w:t>兵　頭　誠　亀</w:t>
            </w:r>
            <w:r>
              <w:rPr>
                <w:rFonts w:hint="eastAsia"/>
              </w:rPr>
              <w:t xml:space="preserve">　様</w:t>
            </w:r>
          </w:p>
          <w:p w14:paraId="149A9D1D" w14:textId="77777777" w:rsidR="002B4CD2" w:rsidRDefault="002B4CD2">
            <w:pPr>
              <w:wordWrap w:val="0"/>
              <w:overflowPunct w:val="0"/>
              <w:autoSpaceDE w:val="0"/>
              <w:autoSpaceDN w:val="0"/>
              <w:spacing w:before="100" w:after="100"/>
              <w:ind w:left="113" w:right="113"/>
            </w:pPr>
          </w:p>
          <w:p w14:paraId="0A8A280C" w14:textId="60DEE950" w:rsidR="002B4CD2" w:rsidRDefault="00FA08B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令和　　　</w:t>
            </w:r>
            <w:r w:rsidR="002B4CD2">
              <w:rPr>
                <w:rFonts w:hint="eastAsia"/>
              </w:rPr>
              <w:t xml:space="preserve">年　　月　　日　</w:t>
            </w:r>
          </w:p>
        </w:tc>
      </w:tr>
      <w:tr w:rsidR="002B4CD2" w14:paraId="3039C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56" w:type="dxa"/>
            <w:vMerge w:val="restart"/>
            <w:tcBorders>
              <w:top w:val="nil"/>
              <w:bottom w:val="nil"/>
            </w:tcBorders>
            <w:vAlign w:val="center"/>
          </w:tcPr>
          <w:p w14:paraId="33DC5375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5" w:type="dxa"/>
            <w:gridSpan w:val="3"/>
            <w:vMerge w:val="restart"/>
            <w:vAlign w:val="center"/>
          </w:tcPr>
          <w:p w14:paraId="267A903D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2"/>
              </w:rPr>
              <w:t>登録されてい</w:t>
            </w:r>
            <w:r>
              <w:rPr>
                <w:rFonts w:hint="eastAsia"/>
              </w:rPr>
              <w:t>る認可地縁団体印鑑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14:paraId="46FC3ABE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9" w:type="dxa"/>
            <w:gridSpan w:val="2"/>
            <w:vAlign w:val="center"/>
          </w:tcPr>
          <w:p w14:paraId="556668E8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2935" w:type="dxa"/>
            <w:gridSpan w:val="2"/>
            <w:vAlign w:val="center"/>
          </w:tcPr>
          <w:p w14:paraId="54D37CF9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14:paraId="506E3D7D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4CD2" w14:paraId="386D36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256" w:type="dxa"/>
            <w:vMerge/>
            <w:tcBorders>
              <w:bottom w:val="nil"/>
            </w:tcBorders>
            <w:vAlign w:val="center"/>
          </w:tcPr>
          <w:p w14:paraId="338F000D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55" w:type="dxa"/>
            <w:gridSpan w:val="3"/>
            <w:vMerge/>
            <w:tcBorders>
              <w:bottom w:val="nil"/>
            </w:tcBorders>
            <w:vAlign w:val="center"/>
          </w:tcPr>
          <w:p w14:paraId="1001BE8E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14:paraId="2DF7FA2B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29" w:type="dxa"/>
            <w:gridSpan w:val="2"/>
            <w:vMerge w:val="restart"/>
            <w:vAlign w:val="center"/>
          </w:tcPr>
          <w:p w14:paraId="1D452062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4"/>
              </w:rPr>
              <w:t>認可地縁団体の事務</w:t>
            </w:r>
            <w:r>
              <w:rPr>
                <w:rFonts w:hint="eastAsia"/>
              </w:rPr>
              <w:t>所の所在地</w:t>
            </w:r>
          </w:p>
        </w:tc>
        <w:tc>
          <w:tcPr>
            <w:tcW w:w="2935" w:type="dxa"/>
            <w:gridSpan w:val="2"/>
            <w:vMerge w:val="restart"/>
            <w:vAlign w:val="center"/>
          </w:tcPr>
          <w:p w14:paraId="7FF8247E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6D9CEE41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</w:tr>
      <w:tr w:rsidR="002B4CD2" w14:paraId="41316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56" w:type="dxa"/>
            <w:vMerge/>
            <w:tcBorders>
              <w:bottom w:val="nil"/>
            </w:tcBorders>
            <w:vAlign w:val="center"/>
          </w:tcPr>
          <w:p w14:paraId="50DCA580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3" w:type="dxa"/>
            <w:vMerge w:val="restart"/>
            <w:tcBorders>
              <w:top w:val="nil"/>
            </w:tcBorders>
            <w:vAlign w:val="center"/>
          </w:tcPr>
          <w:p w14:paraId="3BC5F478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vMerge w:val="restart"/>
            <w:vAlign w:val="center"/>
          </w:tcPr>
          <w:p w14:paraId="344078AF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862AA4B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14:paraId="6C2BB51E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29" w:type="dxa"/>
            <w:gridSpan w:val="2"/>
            <w:vMerge/>
            <w:vAlign w:val="center"/>
          </w:tcPr>
          <w:p w14:paraId="63D030BD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935" w:type="dxa"/>
            <w:gridSpan w:val="2"/>
            <w:vMerge/>
            <w:vAlign w:val="center"/>
          </w:tcPr>
          <w:p w14:paraId="44EAB1C7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7AB30771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</w:tr>
      <w:tr w:rsidR="002B4CD2" w14:paraId="7ECC6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56" w:type="dxa"/>
            <w:vMerge/>
            <w:tcBorders>
              <w:bottom w:val="nil"/>
            </w:tcBorders>
            <w:vAlign w:val="center"/>
          </w:tcPr>
          <w:p w14:paraId="1F2F43C3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3" w:type="dxa"/>
            <w:vMerge/>
            <w:tcBorders>
              <w:bottom w:val="nil"/>
            </w:tcBorders>
            <w:vAlign w:val="center"/>
          </w:tcPr>
          <w:p w14:paraId="73475FDC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67" w:type="dxa"/>
            <w:vMerge/>
            <w:vAlign w:val="center"/>
          </w:tcPr>
          <w:p w14:paraId="14357AD4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62B5CCE3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14:paraId="7382114E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3" w:type="dxa"/>
            <w:vMerge w:val="restart"/>
            <w:vAlign w:val="center"/>
          </w:tcPr>
          <w:p w14:paraId="5FDECC4E" w14:textId="77777777" w:rsidR="002B4CD2" w:rsidRDefault="002B4C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資格</w:t>
            </w:r>
            <w:r>
              <w:t>)</w:t>
            </w:r>
          </w:p>
          <w:p w14:paraId="0150A6A1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  <w:p w14:paraId="0E151D3F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886" w:type="dxa"/>
            <w:vMerge w:val="restart"/>
            <w:vAlign w:val="center"/>
          </w:tcPr>
          <w:p w14:paraId="5B0FBA8D" w14:textId="77777777" w:rsidR="002B4CD2" w:rsidRDefault="002B4C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14:paraId="05748F33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14:paraId="63A65CC2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34" w:type="dxa"/>
            <w:vMerge w:val="restart"/>
            <w:vAlign w:val="center"/>
          </w:tcPr>
          <w:p w14:paraId="00417864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1" w:type="dxa"/>
            <w:vMerge w:val="restart"/>
            <w:vAlign w:val="center"/>
          </w:tcPr>
          <w:p w14:paraId="6AB435BE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1E7EBAAE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</w:tr>
      <w:tr w:rsidR="002B4CD2" w14:paraId="6E992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56" w:type="dxa"/>
            <w:vMerge/>
            <w:tcBorders>
              <w:bottom w:val="nil"/>
            </w:tcBorders>
            <w:vAlign w:val="center"/>
          </w:tcPr>
          <w:p w14:paraId="01E5F8EE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55" w:type="dxa"/>
            <w:gridSpan w:val="3"/>
            <w:tcBorders>
              <w:top w:val="nil"/>
            </w:tcBorders>
            <w:vAlign w:val="center"/>
          </w:tcPr>
          <w:p w14:paraId="6E8B7B07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14:paraId="77FBC110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3" w:type="dxa"/>
            <w:vMerge/>
            <w:vAlign w:val="center"/>
          </w:tcPr>
          <w:p w14:paraId="102A8DF5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86" w:type="dxa"/>
            <w:vMerge/>
            <w:vAlign w:val="center"/>
          </w:tcPr>
          <w:p w14:paraId="4B94AF51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34" w:type="dxa"/>
            <w:vMerge/>
            <w:vAlign w:val="center"/>
          </w:tcPr>
          <w:p w14:paraId="2216A2ED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1" w:type="dxa"/>
            <w:vMerge/>
            <w:vAlign w:val="center"/>
          </w:tcPr>
          <w:p w14:paraId="5975122C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7B470509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</w:p>
        </w:tc>
      </w:tr>
      <w:tr w:rsidR="002B4CD2" w14:paraId="3BE36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5" w:type="dxa"/>
            <w:gridSpan w:val="10"/>
            <w:tcBorders>
              <w:top w:val="nil"/>
              <w:bottom w:val="nil"/>
            </w:tcBorders>
            <w:vAlign w:val="center"/>
          </w:tcPr>
          <w:p w14:paraId="05BCED2C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4CD2" w14:paraId="612A33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/>
        </w:trPr>
        <w:tc>
          <w:tcPr>
            <w:tcW w:w="256" w:type="dxa"/>
            <w:tcBorders>
              <w:top w:val="nil"/>
              <w:bottom w:val="nil"/>
            </w:tcBorders>
            <w:vAlign w:val="center"/>
          </w:tcPr>
          <w:p w14:paraId="1E0A8F1C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8"/>
            <w:vAlign w:val="center"/>
          </w:tcPr>
          <w:p w14:paraId="1620EAEF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上記のとおり認可地縁団体印鑑登録証明書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枚の交付を申請します。</w:t>
            </w:r>
          </w:p>
          <w:p w14:paraId="07E18A6D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14:paraId="72882287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　□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　　住所</w:t>
            </w:r>
          </w:p>
          <w:p w14:paraId="6BA19851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□代理人　　氏名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315D3E42" w14:textId="77777777" w:rsidR="002B4CD2" w:rsidRDefault="002B4C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4CD2" w14:paraId="451F4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/>
        </w:trPr>
        <w:tc>
          <w:tcPr>
            <w:tcW w:w="8515" w:type="dxa"/>
            <w:gridSpan w:val="10"/>
            <w:tcBorders>
              <w:top w:val="nil"/>
            </w:tcBorders>
            <w:vAlign w:val="center"/>
          </w:tcPr>
          <w:p w14:paraId="2B171604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注意事項</w:t>
            </w:r>
            <w:r>
              <w:t>)</w:t>
            </w:r>
          </w:p>
          <w:p w14:paraId="2FB46827" w14:textId="77777777" w:rsidR="002B4CD2" w:rsidRDefault="002B4CD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14:paraId="370C6BB2" w14:textId="77777777" w:rsidR="002B4CD2" w:rsidRDefault="002B4CD2">
            <w:pPr>
              <w:wordWrap w:val="0"/>
              <w:overflowPunct w:val="0"/>
              <w:autoSpaceDE w:val="0"/>
              <w:autoSpaceDN w:val="0"/>
              <w:spacing w:line="360" w:lineRule="exact"/>
              <w:ind w:left="453" w:right="113" w:hanging="34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この申請は、本人が自ら手続してください。代理人によるときは、委任の旨を証する書類が必要です。</w:t>
            </w:r>
          </w:p>
          <w:p w14:paraId="728C6919" w14:textId="77777777" w:rsidR="002B4CD2" w:rsidRDefault="002B4CD2">
            <w:pPr>
              <w:wordWrap w:val="0"/>
              <w:overflowPunct w:val="0"/>
              <w:autoSpaceDE w:val="0"/>
              <w:autoSpaceDN w:val="0"/>
              <w:spacing w:line="360" w:lineRule="exact"/>
              <w:ind w:left="453" w:right="113" w:hanging="34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資格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の欄には、代表者、職務代行者、仮理事、特別代理人又は清算人のいずれかを記載してください。</w:t>
            </w:r>
          </w:p>
          <w:p w14:paraId="0FA8D155" w14:textId="77777777" w:rsidR="002B4CD2" w:rsidRDefault="002B4CD2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</w:pPr>
          </w:p>
          <w:p w14:paraId="5A73570F" w14:textId="77777777" w:rsidR="002B4CD2" w:rsidRDefault="002B4CD2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</w:pPr>
          </w:p>
          <w:p w14:paraId="15DFC899" w14:textId="77777777" w:rsidR="002B4CD2" w:rsidRDefault="002B4CD2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</w:pPr>
          </w:p>
        </w:tc>
      </w:tr>
    </w:tbl>
    <w:p w14:paraId="5C53D558" w14:textId="77777777" w:rsidR="002B4CD2" w:rsidRDefault="002B4CD2">
      <w:pPr>
        <w:wordWrap w:val="0"/>
        <w:overflowPunct w:val="0"/>
        <w:autoSpaceDE w:val="0"/>
        <w:autoSpaceDN w:val="0"/>
      </w:pPr>
    </w:p>
    <w:sectPr w:rsidR="002B4CD2">
      <w:pgSz w:w="11907" w:h="16839" w:code="9"/>
      <w:pgMar w:top="1701" w:right="1701" w:bottom="1701" w:left="1701" w:header="283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DA40" w14:textId="77777777" w:rsidR="002B4CD2" w:rsidRDefault="002B4CD2">
      <w:r>
        <w:separator/>
      </w:r>
    </w:p>
  </w:endnote>
  <w:endnote w:type="continuationSeparator" w:id="0">
    <w:p w14:paraId="0D181DBF" w14:textId="77777777" w:rsidR="002B4CD2" w:rsidRDefault="002B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421D" w14:textId="77777777" w:rsidR="002B4CD2" w:rsidRDefault="002B4CD2">
      <w:r>
        <w:separator/>
      </w:r>
    </w:p>
  </w:footnote>
  <w:footnote w:type="continuationSeparator" w:id="0">
    <w:p w14:paraId="7E912D54" w14:textId="77777777" w:rsidR="002B4CD2" w:rsidRDefault="002B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D2"/>
    <w:rsid w:val="00270A00"/>
    <w:rsid w:val="002B4CD2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03821"/>
  <w14:defaultImageDpi w14:val="0"/>
  <w15:docId w15:val="{8F9C8598-F95D-40E1-B630-DAC54BD6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高田 雅之</cp:lastModifiedBy>
  <cp:revision>2</cp:revision>
  <cp:lastPrinted>2026-06-24T02:29:00Z</cp:lastPrinted>
  <dcterms:created xsi:type="dcterms:W3CDTF">2026-06-24T02:31:00Z</dcterms:created>
  <dcterms:modified xsi:type="dcterms:W3CDTF">2026-06-24T02:31:00Z</dcterms:modified>
</cp:coreProperties>
</file>