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4DEF" w14:textId="77777777" w:rsidR="00E34A4D" w:rsidRPr="00BD574B" w:rsidRDefault="00EE5794">
      <w:pPr>
        <w:wordWrap w:val="0"/>
        <w:overflowPunct w:val="0"/>
        <w:autoSpaceDE w:val="0"/>
        <w:autoSpaceDN w:val="0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BD574B">
        <w:rPr>
          <w:rFonts w:ascii="HGP創英角ﾎﾟｯﾌﾟ体" w:eastAsia="HGP創英角ﾎﾟｯﾌﾟ体" w:hAnsi="HGP創英角ﾎﾟｯﾌﾟ体" w:hint="eastAsia"/>
          <w:sz w:val="56"/>
          <w:szCs w:val="56"/>
          <w:bdr w:val="single" w:sz="4" w:space="0" w:color="auto"/>
        </w:rPr>
        <w:t>見　本</w:t>
      </w:r>
    </w:p>
    <w:p w14:paraId="031F803A" w14:textId="77777777" w:rsidR="00027DC3" w:rsidRDefault="00027DC3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様式第1号(第4条関係)</w:t>
      </w:r>
    </w:p>
    <w:p w14:paraId="6A86DF99" w14:textId="77777777" w:rsidR="00C14F6D" w:rsidRDefault="00C14F6D" w:rsidP="00C14F6D">
      <w:pPr>
        <w:wordWrap w:val="0"/>
        <w:overflowPunct w:val="0"/>
        <w:autoSpaceDE w:val="0"/>
        <w:autoSpaceDN w:val="0"/>
      </w:pPr>
    </w:p>
    <w:p w14:paraId="533CE911" w14:textId="77777777" w:rsidR="00C14F6D" w:rsidRDefault="00C14F6D" w:rsidP="00C14F6D">
      <w:pPr>
        <w:wordWrap w:val="0"/>
        <w:overflowPunct w:val="0"/>
        <w:autoSpaceDE w:val="0"/>
        <w:autoSpaceDN w:val="0"/>
      </w:pPr>
      <w:r w:rsidRPr="008A7C04">
        <w:rPr>
          <w:rFonts w:hint="eastAsia"/>
        </w:rPr>
        <w:t>下記の申請内容のとおり交付決定する。（決定日　　年　　月　　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9"/>
      </w:tblGrid>
      <w:tr w:rsidR="00D91423" w14:paraId="2AED09FD" w14:textId="77777777">
        <w:trPr>
          <w:trHeight w:val="330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2503" w14:textId="77777777" w:rsidR="00D91423" w:rsidRDefault="00D9142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DD3F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AF13" w14:textId="77777777" w:rsidR="00D91423" w:rsidRDefault="00D9142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管課　長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490A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課長</w:t>
            </w:r>
          </w:p>
          <w:p w14:paraId="30F5D602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補佐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C83E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D13B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B50C" w14:textId="77777777" w:rsidR="00D91423" w:rsidRDefault="00D9142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　議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8DDC" w14:textId="77777777" w:rsidR="003D23BE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会計</w:t>
            </w:r>
          </w:p>
          <w:p w14:paraId="3A791E8B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8A72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出</w:t>
            </w:r>
            <w:r>
              <w:rPr>
                <w:rFonts w:hint="eastAsia"/>
              </w:rPr>
              <w:t>納室長</w:t>
            </w:r>
          </w:p>
        </w:tc>
      </w:tr>
      <w:tr w:rsidR="00D91423" w14:paraId="026E98DA" w14:textId="77777777">
        <w:trPr>
          <w:trHeight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8D4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F683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F633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F10B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301F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22A8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3138" w14:textId="77777777" w:rsidR="00D91423" w:rsidRDefault="00EB412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総務</w:t>
            </w:r>
            <w:r w:rsidR="00D91423">
              <w:rPr>
                <w:rFonts w:hint="eastAsia"/>
              </w:rPr>
              <w:t>財政課長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EEEE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財政</w:t>
            </w:r>
          </w:p>
          <w:p w14:paraId="34A62C81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1712" w14:textId="77777777" w:rsidR="00D91423" w:rsidRDefault="00D91423">
            <w:pPr>
              <w:widowControl/>
              <w:jc w:val="left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EEF3" w14:textId="77777777" w:rsidR="00D91423" w:rsidRDefault="00D91423">
            <w:pPr>
              <w:widowControl/>
              <w:jc w:val="left"/>
            </w:pPr>
          </w:p>
        </w:tc>
      </w:tr>
      <w:tr w:rsidR="00D91423" w14:paraId="231B6F44" w14:textId="77777777">
        <w:trPr>
          <w:trHeight w:val="82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9BFD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2CFA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4B28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43A7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3CE7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3E95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E413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6FD0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6045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0B82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E88530D" w14:textId="77777777" w:rsidR="00027DC3" w:rsidRDefault="00027DC3">
      <w:pPr>
        <w:wordWrap w:val="0"/>
        <w:overflowPunct w:val="0"/>
        <w:autoSpaceDE w:val="0"/>
        <w:autoSpaceDN w:val="0"/>
      </w:pPr>
    </w:p>
    <w:p w14:paraId="7EE70145" w14:textId="763329EC" w:rsidR="00027DC3" w:rsidRDefault="00590037">
      <w:pPr>
        <w:wordWrap w:val="0"/>
        <w:overflowPunct w:val="0"/>
        <w:autoSpaceDE w:val="0"/>
        <w:autoSpaceDN w:val="0"/>
        <w:jc w:val="center"/>
      </w:pPr>
      <w:r w:rsidRPr="00EB4124">
        <w:rPr>
          <w:rFonts w:hint="eastAsia"/>
          <w:color w:val="0000FF"/>
        </w:rPr>
        <w:t>令和</w:t>
      </w:r>
      <w:r w:rsidR="001B2F44">
        <w:rPr>
          <w:rFonts w:hint="eastAsia"/>
          <w:color w:val="0000FF"/>
        </w:rPr>
        <w:t>８</w:t>
      </w:r>
      <w:r w:rsidR="00027DC3" w:rsidRPr="00EB4124">
        <w:rPr>
          <w:rFonts w:hint="eastAsia"/>
          <w:color w:val="0000FF"/>
        </w:rPr>
        <w:t>年度</w:t>
      </w:r>
      <w:r w:rsidR="00DB29FB">
        <w:rPr>
          <w:rFonts w:hint="eastAsia"/>
        </w:rPr>
        <w:t>鬼北町</w:t>
      </w:r>
      <w:r w:rsidR="00D91423">
        <w:rPr>
          <w:rFonts w:hint="eastAsia"/>
        </w:rPr>
        <w:t>街路灯</w:t>
      </w:r>
      <w:r w:rsidR="00EB2BA0">
        <w:rPr>
          <w:rFonts w:hint="eastAsia"/>
        </w:rPr>
        <w:t>設置</w:t>
      </w:r>
      <w:r w:rsidR="00027DC3">
        <w:rPr>
          <w:rFonts w:hint="eastAsia"/>
        </w:rPr>
        <w:t>事業補助金交付申請書</w:t>
      </w:r>
    </w:p>
    <w:p w14:paraId="7F28B577" w14:textId="77777777" w:rsidR="00027DC3" w:rsidRPr="00C14F6D" w:rsidRDefault="00027DC3">
      <w:pPr>
        <w:wordWrap w:val="0"/>
        <w:overflowPunct w:val="0"/>
        <w:autoSpaceDE w:val="0"/>
        <w:autoSpaceDN w:val="0"/>
      </w:pPr>
    </w:p>
    <w:p w14:paraId="57C68ABE" w14:textId="77777777" w:rsidR="00027DC3" w:rsidRDefault="005D1D1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申請日</w:t>
      </w:r>
      <w:r w:rsidR="00027DC3">
        <w:rPr>
          <w:rFonts w:hint="eastAsia"/>
        </w:rPr>
        <w:t xml:space="preserve">　　</w:t>
      </w:r>
      <w:r w:rsidR="00590037">
        <w:rPr>
          <w:rFonts w:hint="eastAsia"/>
        </w:rPr>
        <w:t xml:space="preserve">令和　</w:t>
      </w:r>
      <w:r w:rsidR="00E34A4D">
        <w:rPr>
          <w:rFonts w:hint="eastAsia"/>
        </w:rPr>
        <w:t>年　○月　○</w:t>
      </w:r>
      <w:r w:rsidR="00027DC3">
        <w:rPr>
          <w:rFonts w:hint="eastAsia"/>
        </w:rPr>
        <w:t>日</w:t>
      </w:r>
    </w:p>
    <w:p w14:paraId="76C5863E" w14:textId="77777777" w:rsidR="00027DC3" w:rsidRDefault="00027DC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鬼北町長　</w:t>
      </w:r>
      <w:r w:rsidR="00EC5A2F">
        <w:rPr>
          <w:rFonts w:hint="eastAsia"/>
        </w:rPr>
        <w:t>兵頭　誠亀</w:t>
      </w:r>
      <w:r>
        <w:rPr>
          <w:rFonts w:hint="eastAsia"/>
        </w:rPr>
        <w:t xml:space="preserve">　様</w:t>
      </w:r>
    </w:p>
    <w:p w14:paraId="12BBF5F5" w14:textId="77777777" w:rsidR="006545A9" w:rsidRPr="00EC5A2F" w:rsidRDefault="006545A9">
      <w:pPr>
        <w:wordWrap w:val="0"/>
        <w:overflowPunct w:val="0"/>
        <w:autoSpaceDE w:val="0"/>
        <w:autoSpaceDN w:val="0"/>
      </w:pPr>
    </w:p>
    <w:p w14:paraId="4FD76E2D" w14:textId="52B07224" w:rsidR="00027DC3" w:rsidRDefault="00EB2BA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</w:t>
      </w:r>
      <w:r w:rsidR="00EB4124">
        <w:rPr>
          <w:rFonts w:hint="eastAsia"/>
          <w:color w:val="0000FF"/>
        </w:rPr>
        <w:t>令和</w:t>
      </w:r>
      <w:r w:rsidR="001B2F44">
        <w:rPr>
          <w:rFonts w:hint="eastAsia"/>
          <w:color w:val="0000FF"/>
        </w:rPr>
        <w:t>８</w:t>
      </w:r>
      <w:r w:rsidR="00027DC3" w:rsidRPr="00EB4124">
        <w:rPr>
          <w:rFonts w:hint="eastAsia"/>
          <w:color w:val="0000FF"/>
        </w:rPr>
        <w:t>年度</w:t>
      </w:r>
      <w:r w:rsidR="00027DC3">
        <w:rPr>
          <w:rFonts w:hint="eastAsia"/>
        </w:rPr>
        <w:t>において次のとおり事業を実施したいので、鬼北町</w:t>
      </w:r>
      <w:r w:rsidR="00351FCB">
        <w:rPr>
          <w:rFonts w:hint="eastAsia"/>
        </w:rPr>
        <w:t>街路灯設置規則</w:t>
      </w:r>
      <w:r w:rsidR="00027DC3">
        <w:rPr>
          <w:rFonts w:hint="eastAsia"/>
        </w:rPr>
        <w:t>第4条の規定に基づき、次のとおり申請します。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46"/>
        <w:gridCol w:w="1300"/>
        <w:gridCol w:w="754"/>
        <w:gridCol w:w="547"/>
        <w:gridCol w:w="587"/>
        <w:gridCol w:w="170"/>
        <w:gridCol w:w="688"/>
        <w:gridCol w:w="1172"/>
        <w:gridCol w:w="96"/>
        <w:gridCol w:w="1130"/>
        <w:gridCol w:w="75"/>
        <w:gridCol w:w="1289"/>
        <w:gridCol w:w="12"/>
      </w:tblGrid>
      <w:tr w:rsidR="00027DC3" w14:paraId="0276B44E" w14:textId="77777777" w:rsidTr="001F2C01">
        <w:trPr>
          <w:trHeight w:val="675"/>
          <w:jc w:val="center"/>
        </w:trPr>
        <w:tc>
          <w:tcPr>
            <w:tcW w:w="1446" w:type="dxa"/>
            <w:vAlign w:val="center"/>
          </w:tcPr>
          <w:p w14:paraId="16AA9AB4" w14:textId="77777777" w:rsidR="00027DC3" w:rsidRDefault="00027DC3" w:rsidP="006545A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820" w:type="dxa"/>
            <w:gridSpan w:val="12"/>
            <w:vAlign w:val="center"/>
          </w:tcPr>
          <w:p w14:paraId="29FDA383" w14:textId="77777777" w:rsidR="00027DC3" w:rsidRPr="00EE5794" w:rsidRDefault="00036C5F" w:rsidP="00036C5F">
            <w:pPr>
              <w:wordWrap w:val="0"/>
              <w:overflowPunct w:val="0"/>
              <w:autoSpaceDE w:val="0"/>
              <w:autoSpaceDN w:val="0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 w:rsidRPr="00EE5794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○○</w:t>
            </w:r>
            <w:r w:rsidR="00EE5794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区（組）</w:t>
            </w:r>
          </w:p>
        </w:tc>
      </w:tr>
      <w:tr w:rsidR="00027DC3" w14:paraId="557971EF" w14:textId="77777777" w:rsidTr="001F2C01">
        <w:trPr>
          <w:trHeight w:val="675"/>
          <w:jc w:val="center"/>
        </w:trPr>
        <w:tc>
          <w:tcPr>
            <w:tcW w:w="1446" w:type="dxa"/>
            <w:vAlign w:val="center"/>
          </w:tcPr>
          <w:p w14:paraId="1EEFD467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358" w:type="dxa"/>
            <w:gridSpan w:val="5"/>
            <w:vAlign w:val="center"/>
          </w:tcPr>
          <w:p w14:paraId="71B43282" w14:textId="77777777" w:rsidR="00027DC3" w:rsidRPr="00EE5794" w:rsidRDefault="00F82E94" w:rsidP="009418F2">
            <w:pPr>
              <w:wordWrap w:val="0"/>
              <w:overflowPunct w:val="0"/>
              <w:autoSpaceDE w:val="0"/>
              <w:autoSpaceDN w:val="0"/>
              <w:ind w:right="63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区</w:t>
            </w:r>
            <w:r w:rsidR="006E30B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（組）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長</w:t>
            </w:r>
            <w:r w:rsidR="007E7286" w:rsidRPr="00EE579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</w:t>
            </w:r>
            <w:r w:rsidR="00036C5F" w:rsidRPr="00EE579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○○○○</w:t>
            </w:r>
            <w:r w:rsidR="007E7286" w:rsidRPr="00EE579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</w:t>
            </w:r>
            <w:r w:rsidR="005A5583" w:rsidRPr="00EE579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688" w:type="dxa"/>
            <w:vAlign w:val="center"/>
          </w:tcPr>
          <w:p w14:paraId="290293D3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774" w:type="dxa"/>
            <w:gridSpan w:val="6"/>
            <w:vAlign w:val="center"/>
          </w:tcPr>
          <w:p w14:paraId="62EDBD06" w14:textId="77777777" w:rsidR="00027DC3" w:rsidRPr="00EE5794" w:rsidRDefault="00FD7BD0" w:rsidP="00FF5534">
            <w:pPr>
              <w:wordWrap w:val="0"/>
              <w:overflowPunct w:val="0"/>
              <w:autoSpaceDE w:val="0"/>
              <w:autoSpaceDN w:val="0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EE579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鬼北町大字</w:t>
            </w:r>
            <w:r w:rsidR="00036C5F" w:rsidRPr="00EE579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○○１１１番地</w:t>
            </w:r>
          </w:p>
        </w:tc>
      </w:tr>
      <w:tr w:rsidR="00027DC3" w14:paraId="2F3078D4" w14:textId="77777777" w:rsidTr="001F2C01">
        <w:trPr>
          <w:trHeight w:val="675"/>
          <w:jc w:val="center"/>
        </w:trPr>
        <w:tc>
          <w:tcPr>
            <w:tcW w:w="1446" w:type="dxa"/>
            <w:vAlign w:val="center"/>
          </w:tcPr>
          <w:p w14:paraId="2F14C71A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補助区分</w:t>
            </w:r>
          </w:p>
        </w:tc>
        <w:tc>
          <w:tcPr>
            <w:tcW w:w="7820" w:type="dxa"/>
            <w:gridSpan w:val="12"/>
            <w:vAlign w:val="center"/>
          </w:tcPr>
          <w:p w14:paraId="4B26EBCA" w14:textId="77777777" w:rsidR="00027DC3" w:rsidRDefault="00C03CA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w:pict w14:anchorId="2A901477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8" type="#_x0000_t61" style="position:absolute;left:0;text-align:left;margin-left:258.7pt;margin-top:15.6pt;width:118.95pt;height:44.25pt;z-index:251659264;mso-position-horizontal-relative:text;mso-position-vertical-relative:text" adj="-6437,29581">
                  <v:textbox inset="5.85pt,.7pt,5.85pt,.7pt">
                    <w:txbxContent>
                      <w:p w14:paraId="33694409" w14:textId="77777777" w:rsidR="00C86897" w:rsidRPr="00C86897" w:rsidRDefault="00C86897" w:rsidP="00C86897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C86897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収支予算書の合計金額と同額。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46DE97A">
                <v:shape id="_x0000_s1027" type="#_x0000_t61" style="position:absolute;left:0;text-align:left;margin-left:2.65pt;margin-top:5.4pt;width:118.95pt;height:44.25pt;z-index:251658240;mso-position-horizontal-relative:text;mso-position-vertical-relative:text" adj="9089,29581">
                  <v:textbox inset="5.85pt,.7pt,5.85pt,.7pt">
                    <w:txbxContent>
                      <w:p w14:paraId="5841D5E6" w14:textId="77777777" w:rsidR="00C86897" w:rsidRPr="00C86897" w:rsidRDefault="00C86897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C86897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収支予算書の町補助金の金額と同額。</w:t>
                        </w:r>
                      </w:p>
                    </w:txbxContent>
                  </v:textbox>
                </v:shape>
              </w:pict>
            </w:r>
            <w:r w:rsidR="00027DC3">
              <w:rPr>
                <w:rFonts w:hint="eastAsia"/>
              </w:rPr>
              <w:t xml:space="preserve">□例規補助　　　</w:t>
            </w:r>
            <w:r w:rsidR="00E34A4D">
              <w:rPr>
                <w:rFonts w:hint="eastAsia"/>
              </w:rPr>
              <w:t>☑</w:t>
            </w:r>
            <w:r w:rsidR="00027DC3">
              <w:rPr>
                <w:rFonts w:hint="eastAsia"/>
              </w:rPr>
              <w:t>予算補助</w:t>
            </w:r>
          </w:p>
        </w:tc>
      </w:tr>
      <w:tr w:rsidR="00027DC3" w14:paraId="6C40AC30" w14:textId="77777777" w:rsidTr="001F2C01">
        <w:trPr>
          <w:trHeight w:val="675"/>
          <w:jc w:val="center"/>
        </w:trPr>
        <w:tc>
          <w:tcPr>
            <w:tcW w:w="1446" w:type="dxa"/>
            <w:vAlign w:val="center"/>
          </w:tcPr>
          <w:p w14:paraId="71982BB0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予算書の補助金の名称</w:t>
            </w:r>
          </w:p>
        </w:tc>
        <w:tc>
          <w:tcPr>
            <w:tcW w:w="7820" w:type="dxa"/>
            <w:gridSpan w:val="12"/>
            <w:vAlign w:val="center"/>
          </w:tcPr>
          <w:p w14:paraId="75D0F47F" w14:textId="77777777" w:rsidR="00027DC3" w:rsidRDefault="00810F16" w:rsidP="00DB29F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防犯灯設置補助金</w:t>
            </w:r>
          </w:p>
        </w:tc>
      </w:tr>
      <w:tr w:rsidR="00B12C4D" w14:paraId="04DF79E6" w14:textId="77777777" w:rsidTr="00C03CA4">
        <w:trPr>
          <w:gridAfter w:val="1"/>
          <w:wAfter w:w="12" w:type="dxa"/>
          <w:trHeight w:val="675"/>
          <w:jc w:val="center"/>
        </w:trPr>
        <w:tc>
          <w:tcPr>
            <w:tcW w:w="1446" w:type="dxa"/>
            <w:vAlign w:val="center"/>
          </w:tcPr>
          <w:p w14:paraId="081A979D" w14:textId="77777777" w:rsidR="00B12C4D" w:rsidRDefault="00B12C4D" w:rsidP="00B12C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補助</w:t>
            </w:r>
            <w:r>
              <w:rPr>
                <w:rFonts w:hint="eastAsia"/>
              </w:rPr>
              <w:t>金交付申請額</w:t>
            </w:r>
          </w:p>
        </w:tc>
        <w:tc>
          <w:tcPr>
            <w:tcW w:w="2054" w:type="dxa"/>
            <w:gridSpan w:val="2"/>
            <w:vAlign w:val="center"/>
          </w:tcPr>
          <w:p w14:paraId="017A3AA9" w14:textId="212CCF0C" w:rsidR="00B12C4D" w:rsidRPr="00C03CA4" w:rsidRDefault="00237B02" w:rsidP="00C03CA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  <w:szCs w:val="28"/>
              </w:rPr>
            </w:pPr>
            <w:r w:rsidRPr="00C03CA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５７</w:t>
            </w:r>
            <w:r w:rsidR="00B12C4D" w:rsidRPr="00C03CA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，４００円</w:t>
            </w:r>
          </w:p>
        </w:tc>
        <w:tc>
          <w:tcPr>
            <w:tcW w:w="1134" w:type="dxa"/>
            <w:gridSpan w:val="2"/>
            <w:vAlign w:val="center"/>
          </w:tcPr>
          <w:p w14:paraId="49290E15" w14:textId="77777777" w:rsidR="00B12C4D" w:rsidRDefault="00B12C4D" w:rsidP="00B12C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総事業額</w:t>
            </w:r>
          </w:p>
        </w:tc>
        <w:tc>
          <w:tcPr>
            <w:tcW w:w="2126" w:type="dxa"/>
            <w:gridSpan w:val="4"/>
            <w:vAlign w:val="center"/>
          </w:tcPr>
          <w:p w14:paraId="470E074F" w14:textId="77777777" w:rsidR="00B12C4D" w:rsidRPr="00EE5794" w:rsidRDefault="00237B02" w:rsidP="00B12C4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５９</w:t>
            </w:r>
            <w:r w:rsidR="00B12C4D" w:rsidRPr="00EE579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，</w:t>
            </w:r>
            <w:r w:rsidR="00B12C4D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４</w:t>
            </w:r>
            <w:r w:rsidR="00B12C4D" w:rsidRPr="00EE579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００円</w:t>
            </w:r>
          </w:p>
        </w:tc>
        <w:tc>
          <w:tcPr>
            <w:tcW w:w="1130" w:type="dxa"/>
            <w:vAlign w:val="center"/>
          </w:tcPr>
          <w:p w14:paraId="003B322D" w14:textId="77777777" w:rsidR="00B12C4D" w:rsidRDefault="00B12C4D" w:rsidP="00B12C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補助率</w:t>
            </w:r>
          </w:p>
        </w:tc>
        <w:tc>
          <w:tcPr>
            <w:tcW w:w="1364" w:type="dxa"/>
            <w:gridSpan w:val="2"/>
            <w:vAlign w:val="center"/>
          </w:tcPr>
          <w:p w14:paraId="7A009EF8" w14:textId="77777777" w:rsidR="00B12C4D" w:rsidRDefault="00B027FD" w:rsidP="001B3EA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９６．</w:t>
            </w:r>
            <w:r w:rsidR="001B3EA6">
              <w:rPr>
                <w:rFonts w:hint="eastAsia"/>
              </w:rPr>
              <w:t>６</w:t>
            </w:r>
            <w:r>
              <w:rPr>
                <w:rFonts w:hint="eastAsia"/>
              </w:rPr>
              <w:t>％</w:t>
            </w:r>
          </w:p>
        </w:tc>
      </w:tr>
      <w:tr w:rsidR="006545A9" w14:paraId="5611EFE8" w14:textId="77777777" w:rsidTr="001F2C01">
        <w:trPr>
          <w:cantSplit/>
          <w:trHeight w:val="366"/>
          <w:jc w:val="center"/>
        </w:trPr>
        <w:tc>
          <w:tcPr>
            <w:tcW w:w="1446" w:type="dxa"/>
            <w:vMerge w:val="restart"/>
            <w:vAlign w:val="center"/>
          </w:tcPr>
          <w:p w14:paraId="0C541A57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予算措置</w:t>
            </w:r>
          </w:p>
        </w:tc>
        <w:tc>
          <w:tcPr>
            <w:tcW w:w="1300" w:type="dxa"/>
            <w:vAlign w:val="center"/>
          </w:tcPr>
          <w:p w14:paraId="11832E69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会計名</w:t>
            </w:r>
          </w:p>
        </w:tc>
        <w:tc>
          <w:tcPr>
            <w:tcW w:w="1301" w:type="dxa"/>
            <w:gridSpan w:val="2"/>
            <w:vAlign w:val="center"/>
          </w:tcPr>
          <w:p w14:paraId="70982B76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款項目</w:t>
            </w:r>
          </w:p>
        </w:tc>
        <w:tc>
          <w:tcPr>
            <w:tcW w:w="1445" w:type="dxa"/>
            <w:gridSpan w:val="3"/>
            <w:vAlign w:val="center"/>
          </w:tcPr>
          <w:p w14:paraId="18C84C59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予算現計A</w:t>
            </w:r>
          </w:p>
        </w:tc>
        <w:tc>
          <w:tcPr>
            <w:tcW w:w="1172" w:type="dxa"/>
            <w:vAlign w:val="center"/>
          </w:tcPr>
          <w:p w14:paraId="5725BD2F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支出済B</w:t>
            </w:r>
          </w:p>
        </w:tc>
        <w:tc>
          <w:tcPr>
            <w:tcW w:w="1301" w:type="dxa"/>
            <w:gridSpan w:val="3"/>
            <w:vAlign w:val="center"/>
          </w:tcPr>
          <w:p w14:paraId="5DD79F85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支出予定C</w:t>
            </w:r>
          </w:p>
        </w:tc>
        <w:tc>
          <w:tcPr>
            <w:tcW w:w="1301" w:type="dxa"/>
            <w:gridSpan w:val="2"/>
            <w:vAlign w:val="center"/>
          </w:tcPr>
          <w:p w14:paraId="340F9D4A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A－B－C</w:t>
            </w:r>
          </w:p>
        </w:tc>
      </w:tr>
      <w:tr w:rsidR="006545A9" w14:paraId="7AD45241" w14:textId="77777777" w:rsidTr="001F2C01">
        <w:trPr>
          <w:cantSplit/>
          <w:trHeight w:val="569"/>
          <w:jc w:val="center"/>
        </w:trPr>
        <w:tc>
          <w:tcPr>
            <w:tcW w:w="1446" w:type="dxa"/>
            <w:vMerge/>
            <w:vAlign w:val="center"/>
          </w:tcPr>
          <w:p w14:paraId="092D70D3" w14:textId="77777777" w:rsidR="00027DC3" w:rsidRDefault="00027DC3" w:rsidP="006545A9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300" w:type="dxa"/>
            <w:vAlign w:val="center"/>
          </w:tcPr>
          <w:p w14:paraId="2F4E0474" w14:textId="77777777" w:rsidR="00027DC3" w:rsidRPr="00351FCB" w:rsidRDefault="00EB2BA0" w:rsidP="00EB2BA0">
            <w:pPr>
              <w:overflowPunct w:val="0"/>
              <w:autoSpaceDE w:val="0"/>
              <w:autoSpaceDN w:val="0"/>
              <w:jc w:val="center"/>
            </w:pPr>
            <w:r w:rsidRPr="00351FCB">
              <w:rPr>
                <w:rFonts w:hint="eastAsia"/>
                <w:kern w:val="0"/>
              </w:rPr>
              <w:t>一般会計</w:t>
            </w:r>
          </w:p>
        </w:tc>
        <w:tc>
          <w:tcPr>
            <w:tcW w:w="1301" w:type="dxa"/>
            <w:gridSpan w:val="2"/>
            <w:vAlign w:val="center"/>
          </w:tcPr>
          <w:p w14:paraId="5F0D99A6" w14:textId="77777777" w:rsidR="00027DC3" w:rsidRPr="00351FCB" w:rsidRDefault="006545A9" w:rsidP="00EB2BA0">
            <w:pPr>
              <w:wordWrap w:val="0"/>
              <w:overflowPunct w:val="0"/>
              <w:autoSpaceDE w:val="0"/>
              <w:autoSpaceDN w:val="0"/>
              <w:jc w:val="center"/>
            </w:pPr>
            <w:r w:rsidRPr="00351FCB">
              <w:rPr>
                <w:rFonts w:hint="eastAsia"/>
              </w:rPr>
              <w:t>２</w:t>
            </w:r>
            <w:r w:rsidR="00EB2BA0" w:rsidRPr="00351FCB">
              <w:rPr>
                <w:rFonts w:hint="eastAsia"/>
              </w:rPr>
              <w:t>.</w:t>
            </w:r>
            <w:r w:rsidRPr="00351FCB">
              <w:rPr>
                <w:rFonts w:hint="eastAsia"/>
              </w:rPr>
              <w:t>１</w:t>
            </w:r>
            <w:r w:rsidR="00EB2BA0" w:rsidRPr="00351FCB">
              <w:rPr>
                <w:rFonts w:hint="eastAsia"/>
              </w:rPr>
              <w:t>.</w:t>
            </w:r>
            <w:r w:rsidRPr="00351FCB">
              <w:rPr>
                <w:rFonts w:hint="eastAsia"/>
              </w:rPr>
              <w:t>９</w:t>
            </w:r>
          </w:p>
        </w:tc>
        <w:tc>
          <w:tcPr>
            <w:tcW w:w="1445" w:type="dxa"/>
            <w:gridSpan w:val="3"/>
            <w:vAlign w:val="center"/>
          </w:tcPr>
          <w:p w14:paraId="27CC6865" w14:textId="77777777" w:rsidR="00027DC3" w:rsidRPr="00351FCB" w:rsidRDefault="006545A9" w:rsidP="00A64391">
            <w:pPr>
              <w:wordWrap w:val="0"/>
              <w:overflowPunct w:val="0"/>
              <w:autoSpaceDE w:val="0"/>
              <w:autoSpaceDN w:val="0"/>
              <w:jc w:val="right"/>
            </w:pPr>
            <w:r w:rsidRPr="00351FCB">
              <w:rPr>
                <w:rFonts w:hint="eastAsia"/>
              </w:rPr>
              <w:t>円</w:t>
            </w:r>
          </w:p>
        </w:tc>
        <w:tc>
          <w:tcPr>
            <w:tcW w:w="1172" w:type="dxa"/>
            <w:vAlign w:val="center"/>
          </w:tcPr>
          <w:p w14:paraId="67CDC487" w14:textId="77777777" w:rsidR="00027DC3" w:rsidRDefault="006545A9" w:rsidP="006545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1" w:type="dxa"/>
            <w:gridSpan w:val="3"/>
            <w:vAlign w:val="center"/>
          </w:tcPr>
          <w:p w14:paraId="5BF96714" w14:textId="77777777" w:rsidR="00027DC3" w:rsidRDefault="006545A9" w:rsidP="006545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1" w:type="dxa"/>
            <w:gridSpan w:val="2"/>
            <w:vAlign w:val="center"/>
          </w:tcPr>
          <w:p w14:paraId="09F443A9" w14:textId="77777777" w:rsidR="00027DC3" w:rsidRDefault="006545A9" w:rsidP="006545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7DC3" w14:paraId="79449965" w14:textId="77777777" w:rsidTr="001F2C01">
        <w:trPr>
          <w:trHeight w:val="690"/>
          <w:jc w:val="center"/>
        </w:trPr>
        <w:tc>
          <w:tcPr>
            <w:tcW w:w="1446" w:type="dxa"/>
            <w:vAlign w:val="center"/>
          </w:tcPr>
          <w:p w14:paraId="3E6479BB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820" w:type="dxa"/>
            <w:gridSpan w:val="12"/>
            <w:vAlign w:val="center"/>
          </w:tcPr>
          <w:p w14:paraId="2F9EC6FD" w14:textId="77777777" w:rsidR="007E7286" w:rsidRPr="00EE5794" w:rsidRDefault="00036C5F" w:rsidP="00E34A4D">
            <w:pPr>
              <w:wordWrap w:val="0"/>
              <w:overflowPunct w:val="0"/>
              <w:autoSpaceDE w:val="0"/>
              <w:autoSpaceDN w:val="0"/>
              <w:ind w:firstLineChars="100" w:firstLine="283"/>
              <w:rPr>
                <w:rFonts w:ascii="HGP創英角ﾎﾟｯﾌﾟ体" w:eastAsia="HGP創英角ﾎﾟｯﾌﾟ体" w:hAnsi="HGP創英角ﾎﾟｯﾌﾟ体" w:cs="ＭＳ 明朝"/>
                <w:sz w:val="28"/>
                <w:szCs w:val="28"/>
              </w:rPr>
            </w:pPr>
            <w:r w:rsidRPr="00EE5794">
              <w:rPr>
                <w:rFonts w:ascii="HGP創英角ﾎﾟｯﾌﾟ体" w:eastAsia="HGP創英角ﾎﾟｯﾌﾟ体" w:hAnsi="HGP創英角ﾎﾟｯﾌﾟ体" w:cs="ＭＳ 明朝" w:hint="eastAsia"/>
                <w:sz w:val="28"/>
                <w:szCs w:val="28"/>
              </w:rPr>
              <w:t>暗くてとても危険な場所なので</w:t>
            </w:r>
            <w:r w:rsidR="00A238F2">
              <w:rPr>
                <w:rFonts w:ascii="HGP創英角ﾎﾟｯﾌﾟ体" w:eastAsia="HGP創英角ﾎﾟｯﾌﾟ体" w:hAnsi="HGP創英角ﾎﾟｯﾌﾟ体" w:cs="ＭＳ 明朝" w:hint="eastAsia"/>
                <w:sz w:val="28"/>
                <w:szCs w:val="28"/>
              </w:rPr>
              <w:t>ＬＥＤ</w:t>
            </w:r>
            <w:r w:rsidRPr="00EE579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街路灯</w:t>
            </w:r>
            <w:r w:rsidRPr="00EE5794">
              <w:rPr>
                <w:rFonts w:ascii="HGP創英角ﾎﾟｯﾌﾟ体" w:eastAsia="HGP創英角ﾎﾟｯﾌﾟ体" w:hAnsi="HGP創英角ﾎﾟｯﾌﾟ体" w:cs="ＭＳ 明朝" w:hint="eastAsia"/>
                <w:sz w:val="28"/>
                <w:szCs w:val="28"/>
              </w:rPr>
              <w:t>を設置したい。</w:t>
            </w:r>
          </w:p>
        </w:tc>
      </w:tr>
      <w:tr w:rsidR="00027DC3" w14:paraId="30C3C253" w14:textId="77777777" w:rsidTr="001F2C01">
        <w:trPr>
          <w:trHeight w:val="690"/>
          <w:jc w:val="center"/>
        </w:trPr>
        <w:tc>
          <w:tcPr>
            <w:tcW w:w="1446" w:type="dxa"/>
            <w:vAlign w:val="center"/>
          </w:tcPr>
          <w:p w14:paraId="57BDAE74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820" w:type="dxa"/>
            <w:gridSpan w:val="12"/>
            <w:vAlign w:val="center"/>
          </w:tcPr>
          <w:p w14:paraId="22DA6E3C" w14:textId="77777777" w:rsidR="00027DC3" w:rsidRPr="00C03CA4" w:rsidRDefault="003D74A3" w:rsidP="003D74A3">
            <w:pPr>
              <w:overflowPunct w:val="0"/>
              <w:autoSpaceDE w:val="0"/>
              <w:autoSpaceDN w:val="0"/>
              <w:ind w:firstLineChars="100" w:firstLine="283"/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C03CA4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従来型</w:t>
            </w:r>
            <w:r w:rsidR="007E7286" w:rsidRPr="00C03CA4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街路灯</w:t>
            </w:r>
            <w:r w:rsidRPr="00C03CA4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からＬＥＤ街路灯へ</w:t>
            </w:r>
            <w:r w:rsidR="00FD7BD0" w:rsidRPr="00C03CA4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の</w:t>
            </w:r>
            <w:r w:rsidRPr="00C03CA4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更新等</w:t>
            </w:r>
          </w:p>
        </w:tc>
      </w:tr>
      <w:tr w:rsidR="00027DC3" w14:paraId="71FD492A" w14:textId="77777777" w:rsidTr="001F2C01">
        <w:trPr>
          <w:trHeight w:val="690"/>
          <w:jc w:val="center"/>
        </w:trPr>
        <w:tc>
          <w:tcPr>
            <w:tcW w:w="1446" w:type="dxa"/>
            <w:vAlign w:val="center"/>
          </w:tcPr>
          <w:p w14:paraId="6102AB6A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会計年度</w:t>
            </w:r>
          </w:p>
        </w:tc>
        <w:tc>
          <w:tcPr>
            <w:tcW w:w="7820" w:type="dxa"/>
            <w:gridSpan w:val="12"/>
            <w:vAlign w:val="center"/>
          </w:tcPr>
          <w:p w14:paraId="3E76E35D" w14:textId="371347E1" w:rsidR="00027DC3" w:rsidRDefault="00590037" w:rsidP="006E30B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1B2F44">
              <w:rPr>
                <w:rFonts w:hint="eastAsia"/>
              </w:rPr>
              <w:t>８</w:t>
            </w:r>
            <w:r w:rsidR="00027DC3">
              <w:rPr>
                <w:rFonts w:hint="eastAsia"/>
              </w:rPr>
              <w:t>年</w:t>
            </w:r>
            <w:r w:rsidR="00EB2BA0">
              <w:rPr>
                <w:rFonts w:hint="eastAsia"/>
              </w:rPr>
              <w:t>４</w:t>
            </w:r>
            <w:r w:rsidR="00027DC3">
              <w:rPr>
                <w:rFonts w:hint="eastAsia"/>
              </w:rPr>
              <w:t>月</w:t>
            </w:r>
            <w:r w:rsidR="00EB2BA0">
              <w:rPr>
                <w:rFonts w:hint="eastAsia"/>
              </w:rPr>
              <w:t>１</w:t>
            </w:r>
            <w:r w:rsidR="00027DC3">
              <w:rPr>
                <w:rFonts w:hint="eastAsia"/>
              </w:rPr>
              <w:t>日</w:t>
            </w:r>
            <w:r w:rsidR="00EB2BA0">
              <w:rPr>
                <w:rFonts w:hint="eastAsia"/>
              </w:rPr>
              <w:t xml:space="preserve">　</w:t>
            </w:r>
            <w:r w:rsidR="00027DC3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令和</w:t>
            </w:r>
            <w:r w:rsidR="001B2F44">
              <w:rPr>
                <w:rFonts w:hint="eastAsia"/>
              </w:rPr>
              <w:t>９</w:t>
            </w:r>
            <w:r w:rsidR="00027DC3">
              <w:rPr>
                <w:rFonts w:hint="eastAsia"/>
              </w:rPr>
              <w:t>年</w:t>
            </w:r>
            <w:r w:rsidR="00EB2BA0">
              <w:rPr>
                <w:rFonts w:hint="eastAsia"/>
              </w:rPr>
              <w:t>３</w:t>
            </w:r>
            <w:r w:rsidR="00027DC3">
              <w:rPr>
                <w:rFonts w:hint="eastAsia"/>
              </w:rPr>
              <w:t>月</w:t>
            </w:r>
            <w:r w:rsidR="00EB2BA0">
              <w:rPr>
                <w:rFonts w:hint="eastAsia"/>
              </w:rPr>
              <w:t>３１</w:t>
            </w:r>
            <w:r w:rsidR="00027DC3">
              <w:rPr>
                <w:rFonts w:hint="eastAsia"/>
              </w:rPr>
              <w:t>日</w:t>
            </w:r>
          </w:p>
        </w:tc>
      </w:tr>
      <w:tr w:rsidR="00027DC3" w14:paraId="267835D8" w14:textId="77777777" w:rsidTr="001F2C01">
        <w:trPr>
          <w:trHeight w:val="690"/>
          <w:jc w:val="center"/>
        </w:trPr>
        <w:tc>
          <w:tcPr>
            <w:tcW w:w="1446" w:type="dxa"/>
            <w:vAlign w:val="center"/>
          </w:tcPr>
          <w:p w14:paraId="1CECBD0E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820" w:type="dxa"/>
            <w:gridSpan w:val="12"/>
            <w:vAlign w:val="center"/>
          </w:tcPr>
          <w:p w14:paraId="411D9209" w14:textId="77777777" w:rsidR="00027DC3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□事業計画書　　　</w:t>
            </w:r>
            <w:r w:rsidR="00E34A4D">
              <w:rPr>
                <w:rFonts w:hint="eastAsia"/>
              </w:rPr>
              <w:t>☑</w:t>
            </w:r>
            <w:r>
              <w:rPr>
                <w:rFonts w:hint="eastAsia"/>
              </w:rPr>
              <w:t>収支予算書</w:t>
            </w:r>
          </w:p>
        </w:tc>
      </w:tr>
    </w:tbl>
    <w:p w14:paraId="6CB65963" w14:textId="77777777" w:rsidR="00027DC3" w:rsidRDefault="00027DC3" w:rsidP="00B12C4D">
      <w:pPr>
        <w:wordWrap w:val="0"/>
        <w:overflowPunct w:val="0"/>
        <w:autoSpaceDE w:val="0"/>
        <w:autoSpaceDN w:val="0"/>
      </w:pPr>
    </w:p>
    <w:sectPr w:rsidR="00027DC3" w:rsidSect="00C14F6D">
      <w:pgSz w:w="11907" w:h="16839" w:code="9"/>
      <w:pgMar w:top="1701" w:right="1134" w:bottom="1134" w:left="1134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D3C0" w14:textId="77777777" w:rsidR="003D23BE" w:rsidRDefault="003D23BE">
      <w:r>
        <w:separator/>
      </w:r>
    </w:p>
  </w:endnote>
  <w:endnote w:type="continuationSeparator" w:id="0">
    <w:p w14:paraId="70822721" w14:textId="77777777" w:rsidR="003D23BE" w:rsidRDefault="003D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BE26" w14:textId="77777777" w:rsidR="003D23BE" w:rsidRDefault="003D23BE">
      <w:r>
        <w:separator/>
      </w:r>
    </w:p>
  </w:footnote>
  <w:footnote w:type="continuationSeparator" w:id="0">
    <w:p w14:paraId="12452319" w14:textId="77777777" w:rsidR="003D23BE" w:rsidRDefault="003D2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BA0"/>
    <w:rsid w:val="00027DC3"/>
    <w:rsid w:val="000304E5"/>
    <w:rsid w:val="00030BD0"/>
    <w:rsid w:val="00036C5F"/>
    <w:rsid w:val="000552EB"/>
    <w:rsid w:val="00081D22"/>
    <w:rsid w:val="001A6942"/>
    <w:rsid w:val="001B2F44"/>
    <w:rsid w:val="001B3EA6"/>
    <w:rsid w:val="001D4AAC"/>
    <w:rsid w:val="001F2C01"/>
    <w:rsid w:val="00237B02"/>
    <w:rsid w:val="00261B0A"/>
    <w:rsid w:val="002E7916"/>
    <w:rsid w:val="00324EA7"/>
    <w:rsid w:val="003364B7"/>
    <w:rsid w:val="00351FCB"/>
    <w:rsid w:val="00397F65"/>
    <w:rsid w:val="003B6080"/>
    <w:rsid w:val="003D23BE"/>
    <w:rsid w:val="003D74A3"/>
    <w:rsid w:val="003F2CBE"/>
    <w:rsid w:val="00400824"/>
    <w:rsid w:val="00401065"/>
    <w:rsid w:val="004D1A95"/>
    <w:rsid w:val="004D57A6"/>
    <w:rsid w:val="00590037"/>
    <w:rsid w:val="005A5583"/>
    <w:rsid w:val="005D1D15"/>
    <w:rsid w:val="006545A9"/>
    <w:rsid w:val="006D24A6"/>
    <w:rsid w:val="006E30B9"/>
    <w:rsid w:val="007B7A90"/>
    <w:rsid w:val="007E6BF5"/>
    <w:rsid w:val="007E7286"/>
    <w:rsid w:val="00810F16"/>
    <w:rsid w:val="00870249"/>
    <w:rsid w:val="008F790F"/>
    <w:rsid w:val="00907139"/>
    <w:rsid w:val="009418F2"/>
    <w:rsid w:val="00A238F2"/>
    <w:rsid w:val="00A33164"/>
    <w:rsid w:val="00A60A97"/>
    <w:rsid w:val="00A64391"/>
    <w:rsid w:val="00AA62DD"/>
    <w:rsid w:val="00AE335A"/>
    <w:rsid w:val="00AE5C7B"/>
    <w:rsid w:val="00B00C0B"/>
    <w:rsid w:val="00B027FD"/>
    <w:rsid w:val="00B12C4D"/>
    <w:rsid w:val="00B438F9"/>
    <w:rsid w:val="00B453FA"/>
    <w:rsid w:val="00B4542E"/>
    <w:rsid w:val="00B87751"/>
    <w:rsid w:val="00B91605"/>
    <w:rsid w:val="00BD574B"/>
    <w:rsid w:val="00C03CA4"/>
    <w:rsid w:val="00C14F6D"/>
    <w:rsid w:val="00C86897"/>
    <w:rsid w:val="00D02DE9"/>
    <w:rsid w:val="00D14FDE"/>
    <w:rsid w:val="00D40E5A"/>
    <w:rsid w:val="00D848AF"/>
    <w:rsid w:val="00D91423"/>
    <w:rsid w:val="00DB29FB"/>
    <w:rsid w:val="00E34A4D"/>
    <w:rsid w:val="00EB2BA0"/>
    <w:rsid w:val="00EB4124"/>
    <w:rsid w:val="00EC5A2F"/>
    <w:rsid w:val="00EE5794"/>
    <w:rsid w:val="00EF1298"/>
    <w:rsid w:val="00F35388"/>
    <w:rsid w:val="00F45B6C"/>
    <w:rsid w:val="00F82E94"/>
    <w:rsid w:val="00FD20CA"/>
    <w:rsid w:val="00FD7BD0"/>
    <w:rsid w:val="00FE4350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_x0000_s1027"/>
      </o:rules>
    </o:shapelayout>
  </w:shapeDefaults>
  <w:decimalSymbol w:val="."/>
  <w:listSeparator w:val=","/>
  <w14:docId w14:val="27FC4BED"/>
  <w15:docId w15:val="{9754880F-8FFD-428E-B8BB-1FB8D8F1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A95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1A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1A9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B29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62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藤原 裕二</cp:lastModifiedBy>
  <cp:revision>34</cp:revision>
  <cp:lastPrinted>2026-05-01T01:39:00Z</cp:lastPrinted>
  <dcterms:created xsi:type="dcterms:W3CDTF">2014-08-05T07:40:00Z</dcterms:created>
  <dcterms:modified xsi:type="dcterms:W3CDTF">2026-05-01T01:39:00Z</dcterms:modified>
</cp:coreProperties>
</file>