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D" w:rsidRDefault="00F5227D" w:rsidP="00F5227D">
      <w:pPr>
        <w:rPr>
          <w:rFonts w:hint="eastAsia"/>
        </w:rPr>
      </w:pPr>
      <w:r>
        <w:rPr>
          <w:rFonts w:hint="eastAsia"/>
        </w:rPr>
        <w:t>参考様式３</w:t>
      </w:r>
    </w:p>
    <w:p w:rsidR="00022C28" w:rsidRDefault="007A7F52" w:rsidP="007A7F52">
      <w:pPr>
        <w:jc w:val="right"/>
      </w:pPr>
      <w:r>
        <w:rPr>
          <w:rFonts w:hint="eastAsia"/>
        </w:rPr>
        <w:t xml:space="preserve">　　年　　月　　日</w:t>
      </w:r>
    </w:p>
    <w:p w:rsidR="007A7F52" w:rsidRDefault="007A7F52" w:rsidP="007A7F52">
      <w:pPr>
        <w:ind w:right="840"/>
      </w:pPr>
    </w:p>
    <w:p w:rsidR="007A7F52" w:rsidRDefault="007A7F52" w:rsidP="007A7F52">
      <w:pPr>
        <w:ind w:right="840"/>
      </w:pPr>
      <w:r>
        <w:rPr>
          <w:rFonts w:hint="eastAsia"/>
        </w:rPr>
        <w:t xml:space="preserve">　　　　　</w:t>
      </w:r>
      <w:r w:rsidR="00F5227D">
        <w:rPr>
          <w:rFonts w:hint="eastAsia"/>
        </w:rPr>
        <w:t>鬼　北　町　長</w:t>
      </w:r>
      <w:r>
        <w:rPr>
          <w:rFonts w:hint="eastAsia"/>
        </w:rPr>
        <w:t xml:space="preserve">　　</w:t>
      </w:r>
      <w:r w:rsidR="00F5227D">
        <w:rPr>
          <w:rFonts w:hint="eastAsia"/>
        </w:rPr>
        <w:t>様</w:t>
      </w:r>
    </w:p>
    <w:p w:rsidR="007A7F52" w:rsidRDefault="007A7F52" w:rsidP="007A7F52">
      <w:pPr>
        <w:ind w:right="840"/>
      </w:pPr>
    </w:p>
    <w:p w:rsidR="007A7F52" w:rsidRDefault="007A7F52" w:rsidP="007A7F52">
      <w:pPr>
        <w:ind w:right="840"/>
      </w:pPr>
    </w:p>
    <w:p w:rsidR="007A7F52" w:rsidRDefault="007A7F52" w:rsidP="007A7F52">
      <w:pPr>
        <w:ind w:right="840"/>
      </w:pPr>
      <w:r>
        <w:rPr>
          <w:rFonts w:hint="eastAsia"/>
        </w:rPr>
        <w:t xml:space="preserve">　　　　　　　　　　　　　　　　　　申立者　所　在　地</w:t>
      </w:r>
    </w:p>
    <w:p w:rsidR="007A7F52" w:rsidRDefault="007A7F52" w:rsidP="007A7F52">
      <w:pPr>
        <w:ind w:right="840"/>
      </w:pPr>
      <w:r>
        <w:rPr>
          <w:rFonts w:hint="eastAsia"/>
        </w:rPr>
        <w:t xml:space="preserve">　　　　　　　　　　　　　　　　　　　　　　団　体　名</w:t>
      </w:r>
    </w:p>
    <w:p w:rsidR="007A7F52" w:rsidRDefault="007A7F52" w:rsidP="007A7F52">
      <w:pPr>
        <w:ind w:right="-1"/>
      </w:pPr>
      <w:r>
        <w:rPr>
          <w:rFonts w:hint="eastAsia"/>
        </w:rPr>
        <w:t xml:space="preserve">　　　　　　　　　　　　　　　　　　　　　　代表者氏名　　　　　　　　　　　　印</w:t>
      </w:r>
    </w:p>
    <w:p w:rsidR="007A7F52" w:rsidRDefault="007A7F52" w:rsidP="007A7F52">
      <w:pPr>
        <w:ind w:right="-1"/>
      </w:pPr>
    </w:p>
    <w:p w:rsidR="007A7F52" w:rsidRDefault="007A7F52" w:rsidP="007A7F52">
      <w:pPr>
        <w:ind w:right="-1"/>
        <w:jc w:val="center"/>
      </w:pPr>
      <w:r>
        <w:rPr>
          <w:rFonts w:hint="eastAsia"/>
        </w:rPr>
        <w:t>申　　立　　書</w:t>
      </w:r>
    </w:p>
    <w:p w:rsidR="007A7F52" w:rsidRDefault="007A7F52" w:rsidP="007A7F52">
      <w:pPr>
        <w:ind w:right="-1"/>
      </w:pPr>
    </w:p>
    <w:p w:rsidR="007A7F52" w:rsidRDefault="007A7F52" w:rsidP="007A7F52">
      <w:pPr>
        <w:ind w:right="-1"/>
      </w:pPr>
      <w:r>
        <w:rPr>
          <w:rFonts w:hint="eastAsia"/>
        </w:rPr>
        <w:t xml:space="preserve">　私又は私が代表者となる団体</w:t>
      </w:r>
      <w:r w:rsidR="007D4A54">
        <w:rPr>
          <w:rFonts w:hint="eastAsia"/>
        </w:rPr>
        <w:t>及び役員並びに実質的支配をするものが、</w:t>
      </w:r>
      <w:r>
        <w:rPr>
          <w:rFonts w:hint="eastAsia"/>
        </w:rPr>
        <w:t>下記の事項に該当しないことを申し立てます。</w:t>
      </w:r>
    </w:p>
    <w:p w:rsidR="007D4A54" w:rsidRPr="007D4A54" w:rsidRDefault="007D4A54" w:rsidP="007A7F52">
      <w:pPr>
        <w:ind w:right="-1"/>
      </w:pPr>
      <w:r>
        <w:rPr>
          <w:rFonts w:hint="eastAsia"/>
        </w:rPr>
        <w:t xml:space="preserve">　また、指定の期間中に下記の事項に該当する事項が発生したときは、指定を取り消されても異議ありません。</w:t>
      </w:r>
    </w:p>
    <w:p w:rsidR="007A7F52" w:rsidRDefault="007A7F52" w:rsidP="007A7F52">
      <w:pPr>
        <w:ind w:right="-1"/>
      </w:pPr>
      <w:bookmarkStart w:id="0" w:name="_GoBack"/>
      <w:bookmarkEnd w:id="0"/>
    </w:p>
    <w:p w:rsidR="007A7F52" w:rsidRDefault="007A7F52" w:rsidP="007A7F52">
      <w:pPr>
        <w:pStyle w:val="a3"/>
      </w:pPr>
      <w:r>
        <w:rPr>
          <w:rFonts w:hint="eastAsia"/>
        </w:rPr>
        <w:t>記</w:t>
      </w:r>
    </w:p>
    <w:p w:rsidR="007A7F52" w:rsidRDefault="007A7F52" w:rsidP="007A7F52"/>
    <w:p w:rsidR="002C0014" w:rsidRDefault="007A7F52" w:rsidP="002C0014">
      <w:pPr>
        <w:ind w:left="630" w:hangingChars="300" w:hanging="630"/>
      </w:pPr>
      <w:r>
        <w:rPr>
          <w:rFonts w:hint="eastAsia"/>
        </w:rPr>
        <w:t xml:space="preserve">　　</w:t>
      </w:r>
      <w:r w:rsidR="002C0014">
        <w:rPr>
          <w:rFonts w:hint="eastAsia"/>
        </w:rPr>
        <w:t>ア　指定期間にわたり、施設の管理運営業務を円滑に遂行できるノウハウ、実施体制、経営基盤等が確保されていない者</w:t>
      </w:r>
    </w:p>
    <w:p w:rsidR="002C0014" w:rsidRDefault="002C0014" w:rsidP="002C0014">
      <w:pPr>
        <w:ind w:leftChars="200" w:left="630" w:hangingChars="100" w:hanging="210"/>
      </w:pPr>
      <w:r>
        <w:rPr>
          <w:rFonts w:hint="eastAsia"/>
        </w:rPr>
        <w:t>イ　地方自治法施行令（昭和２２年政令第１６号）第１６７条の４（一般競争入札の参加資格）の規定に抵触する者</w:t>
      </w:r>
    </w:p>
    <w:p w:rsidR="002C0014" w:rsidRDefault="002C0014" w:rsidP="002C0014">
      <w:pPr>
        <w:ind w:leftChars="200" w:left="630" w:hangingChars="100" w:hanging="210"/>
      </w:pPr>
      <w:r>
        <w:rPr>
          <w:rFonts w:hint="eastAsia"/>
        </w:rPr>
        <w:t>ウ　国税及び地方税を滞納している者</w:t>
      </w:r>
    </w:p>
    <w:p w:rsidR="002C0014" w:rsidRDefault="002C0014" w:rsidP="002C0014">
      <w:pPr>
        <w:ind w:leftChars="200" w:left="630" w:hangingChars="100" w:hanging="210"/>
      </w:pPr>
      <w:r>
        <w:rPr>
          <w:rFonts w:hint="eastAsia"/>
        </w:rPr>
        <w:t>エ　禁固以上の刑に処せられ、その執行を終わるまで又はその執行を受けることがなくなるまでの者</w:t>
      </w:r>
    </w:p>
    <w:p w:rsidR="002C0014" w:rsidRDefault="002C0014" w:rsidP="002C0014">
      <w:pPr>
        <w:ind w:leftChars="200" w:left="630" w:hangingChars="100" w:hanging="210"/>
      </w:pPr>
      <w:r>
        <w:rPr>
          <w:rFonts w:hint="eastAsia"/>
        </w:rPr>
        <w:t>オ　日本国憲法施行の日以降において、日本国憲法又はその下に成立した政府を暴力で破壊することを主張する政党その他の団体を結成し、又はこれに加入した者</w:t>
      </w:r>
    </w:p>
    <w:p w:rsidR="002C0014" w:rsidRDefault="002C0014" w:rsidP="002C0014">
      <w:pPr>
        <w:ind w:leftChars="200" w:left="630" w:hangingChars="100" w:hanging="210"/>
      </w:pPr>
      <w:r>
        <w:rPr>
          <w:rFonts w:hint="eastAsia"/>
        </w:rPr>
        <w:t>カ　暴力団員による不当な行為の防止等に関する法律（平成３年法律第７７号）第２条第２号に規定する暴力団又はその構成員（暴力団の構成団体の構成員を含む。）若しくは暴力団の構成員ではなくなった日から５年を経過していない者及びその統制下にある者</w:t>
      </w:r>
    </w:p>
    <w:p w:rsidR="002C0014" w:rsidRDefault="002C0014" w:rsidP="002C0014">
      <w:pPr>
        <w:ind w:leftChars="200" w:left="630" w:hangingChars="100" w:hanging="210"/>
      </w:pPr>
      <w:r>
        <w:rPr>
          <w:rFonts w:hint="eastAsia"/>
        </w:rPr>
        <w:t>キ　会社更生法（平成１４年法律第１５４号）、民事再生法（平成１１年法律第２２５号）等により更生又は再生手続きを開始している者</w:t>
      </w:r>
    </w:p>
    <w:p w:rsidR="002C0014" w:rsidRDefault="002C0014" w:rsidP="002C0014">
      <w:pPr>
        <w:ind w:leftChars="200" w:left="630" w:hangingChars="100" w:hanging="210"/>
      </w:pPr>
      <w:r>
        <w:rPr>
          <w:rFonts w:hint="eastAsia"/>
        </w:rPr>
        <w:t>ク　他の自治体において地方自治法第２４４条の２第１１項の規定により指定の取り消しを受けた者</w:t>
      </w:r>
    </w:p>
    <w:p w:rsidR="007A7F52" w:rsidRDefault="002C0014" w:rsidP="002C0014">
      <w:pPr>
        <w:ind w:leftChars="200" w:left="630" w:hangingChars="100" w:hanging="210"/>
      </w:pPr>
      <w:r>
        <w:rPr>
          <w:rFonts w:hint="eastAsia"/>
        </w:rPr>
        <w:t>ケ　当該施設の管理運営に不可欠な資格等を有していないこと。</w:t>
      </w:r>
    </w:p>
    <w:sectPr w:rsidR="007A7F52" w:rsidSect="002C0014">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FC" w:rsidRDefault="00B40AFC" w:rsidP="002C0014">
      <w:r>
        <w:separator/>
      </w:r>
    </w:p>
  </w:endnote>
  <w:endnote w:type="continuationSeparator" w:id="0">
    <w:p w:rsidR="00B40AFC" w:rsidRDefault="00B40AFC" w:rsidP="002C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FC" w:rsidRDefault="00B40AFC" w:rsidP="002C0014">
      <w:r>
        <w:separator/>
      </w:r>
    </w:p>
  </w:footnote>
  <w:footnote w:type="continuationSeparator" w:id="0">
    <w:p w:rsidR="00B40AFC" w:rsidRDefault="00B40AFC" w:rsidP="002C0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0"/>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93"/>
    <w:rsid w:val="00022C28"/>
    <w:rsid w:val="000B7722"/>
    <w:rsid w:val="0027253E"/>
    <w:rsid w:val="002C0014"/>
    <w:rsid w:val="0032573F"/>
    <w:rsid w:val="003F6DB7"/>
    <w:rsid w:val="006C19E0"/>
    <w:rsid w:val="007A7F52"/>
    <w:rsid w:val="007D4A54"/>
    <w:rsid w:val="00815945"/>
    <w:rsid w:val="00954621"/>
    <w:rsid w:val="00AF2F18"/>
    <w:rsid w:val="00B40AFC"/>
    <w:rsid w:val="00CA06E7"/>
    <w:rsid w:val="00E27A93"/>
    <w:rsid w:val="00F5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7F52"/>
    <w:pPr>
      <w:jc w:val="center"/>
    </w:pPr>
  </w:style>
  <w:style w:type="paragraph" w:styleId="a4">
    <w:name w:val="Closing"/>
    <w:basedOn w:val="a"/>
    <w:rsid w:val="007A7F52"/>
    <w:pPr>
      <w:jc w:val="right"/>
    </w:pPr>
  </w:style>
  <w:style w:type="paragraph" w:styleId="a5">
    <w:name w:val="header"/>
    <w:basedOn w:val="a"/>
    <w:link w:val="a6"/>
    <w:uiPriority w:val="99"/>
    <w:unhideWhenUsed/>
    <w:rsid w:val="002C0014"/>
    <w:pPr>
      <w:tabs>
        <w:tab w:val="center" w:pos="4252"/>
        <w:tab w:val="right" w:pos="8504"/>
      </w:tabs>
      <w:snapToGrid w:val="0"/>
    </w:pPr>
  </w:style>
  <w:style w:type="character" w:customStyle="1" w:styleId="a6">
    <w:name w:val="ヘッダー (文字)"/>
    <w:link w:val="a5"/>
    <w:uiPriority w:val="99"/>
    <w:rsid w:val="002C0014"/>
    <w:rPr>
      <w:kern w:val="2"/>
      <w:sz w:val="21"/>
      <w:szCs w:val="21"/>
    </w:rPr>
  </w:style>
  <w:style w:type="paragraph" w:styleId="a7">
    <w:name w:val="footer"/>
    <w:basedOn w:val="a"/>
    <w:link w:val="a8"/>
    <w:uiPriority w:val="99"/>
    <w:unhideWhenUsed/>
    <w:rsid w:val="002C0014"/>
    <w:pPr>
      <w:tabs>
        <w:tab w:val="center" w:pos="4252"/>
        <w:tab w:val="right" w:pos="8504"/>
      </w:tabs>
      <w:snapToGrid w:val="0"/>
    </w:pPr>
  </w:style>
  <w:style w:type="character" w:customStyle="1" w:styleId="a8">
    <w:name w:val="フッター (文字)"/>
    <w:link w:val="a7"/>
    <w:uiPriority w:val="99"/>
    <w:rsid w:val="002C0014"/>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7F52"/>
    <w:pPr>
      <w:jc w:val="center"/>
    </w:pPr>
  </w:style>
  <w:style w:type="paragraph" w:styleId="a4">
    <w:name w:val="Closing"/>
    <w:basedOn w:val="a"/>
    <w:rsid w:val="007A7F52"/>
    <w:pPr>
      <w:jc w:val="right"/>
    </w:pPr>
  </w:style>
  <w:style w:type="paragraph" w:styleId="a5">
    <w:name w:val="header"/>
    <w:basedOn w:val="a"/>
    <w:link w:val="a6"/>
    <w:uiPriority w:val="99"/>
    <w:unhideWhenUsed/>
    <w:rsid w:val="002C0014"/>
    <w:pPr>
      <w:tabs>
        <w:tab w:val="center" w:pos="4252"/>
        <w:tab w:val="right" w:pos="8504"/>
      </w:tabs>
      <w:snapToGrid w:val="0"/>
    </w:pPr>
  </w:style>
  <w:style w:type="character" w:customStyle="1" w:styleId="a6">
    <w:name w:val="ヘッダー (文字)"/>
    <w:link w:val="a5"/>
    <w:uiPriority w:val="99"/>
    <w:rsid w:val="002C0014"/>
    <w:rPr>
      <w:kern w:val="2"/>
      <w:sz w:val="21"/>
      <w:szCs w:val="21"/>
    </w:rPr>
  </w:style>
  <w:style w:type="paragraph" w:styleId="a7">
    <w:name w:val="footer"/>
    <w:basedOn w:val="a"/>
    <w:link w:val="a8"/>
    <w:uiPriority w:val="99"/>
    <w:unhideWhenUsed/>
    <w:rsid w:val="002C0014"/>
    <w:pPr>
      <w:tabs>
        <w:tab w:val="center" w:pos="4252"/>
        <w:tab w:val="right" w:pos="8504"/>
      </w:tabs>
      <w:snapToGrid w:val="0"/>
    </w:pPr>
  </w:style>
  <w:style w:type="character" w:customStyle="1" w:styleId="a8">
    <w:name w:val="フッター (文字)"/>
    <w:link w:val="a7"/>
    <w:uiPriority w:val="99"/>
    <w:rsid w:val="002C001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E76BD399.dotm</Template>
  <TotalTime>2</TotalTime>
  <Pages>1</Pages>
  <Words>620</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西条市役所</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西条市役所</dc:creator>
  <cp:keywords/>
  <dc:description/>
  <cp:lastModifiedBy>Windows ユーザー</cp:lastModifiedBy>
  <cp:revision>4</cp:revision>
  <dcterms:created xsi:type="dcterms:W3CDTF">2018-11-01T07:06:00Z</dcterms:created>
  <dcterms:modified xsi:type="dcterms:W3CDTF">2019-12-09T05:08:00Z</dcterms:modified>
</cp:coreProperties>
</file>