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0B" w:rsidRDefault="00F35E0B" w:rsidP="00F35E0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第６条関係</w:t>
      </w:r>
      <w:r>
        <w:t>)</w:t>
      </w:r>
    </w:p>
    <w:p w:rsidR="00170BE1" w:rsidRPr="00F35E0B" w:rsidRDefault="00F35E0B" w:rsidP="00F35E0B">
      <w:pPr>
        <w:wordWrap w:val="0"/>
        <w:overflowPunct w:val="0"/>
        <w:autoSpaceDE w:val="0"/>
        <w:autoSpaceDN w:val="0"/>
      </w:pPr>
      <w:r>
        <w:rPr>
          <w:rFonts w:hint="eastAsia"/>
          <w:szCs w:val="21"/>
        </w:rPr>
        <w:t>下記の申請内容のとおり交付決定する。　（決定日　　　年　　　月　　　日）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7"/>
        <w:gridCol w:w="905"/>
        <w:gridCol w:w="905"/>
        <w:gridCol w:w="907"/>
        <w:gridCol w:w="907"/>
        <w:gridCol w:w="902"/>
        <w:gridCol w:w="905"/>
        <w:gridCol w:w="904"/>
        <w:gridCol w:w="905"/>
      </w:tblGrid>
      <w:tr w:rsidR="0012369E" w:rsidRPr="00942787" w:rsidTr="00942787">
        <w:trPr>
          <w:trHeight w:val="270"/>
        </w:trPr>
        <w:tc>
          <w:tcPr>
            <w:tcW w:w="926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Cs w:val="21"/>
              </w:rPr>
            </w:pPr>
            <w:r w:rsidRPr="00942787">
              <w:rPr>
                <w:rFonts w:hAnsi="ＭＳ 明朝" w:hint="eastAsia"/>
                <w:szCs w:val="21"/>
              </w:rPr>
              <w:t>町 長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Cs w:val="21"/>
              </w:rPr>
            </w:pPr>
            <w:r w:rsidRPr="00942787">
              <w:rPr>
                <w:rFonts w:hAnsi="ＭＳ 明朝" w:hint="eastAsia"/>
                <w:szCs w:val="21"/>
              </w:rPr>
              <w:t>副町長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主管課長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係 長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係</w:t>
            </w:r>
          </w:p>
        </w:tc>
        <w:tc>
          <w:tcPr>
            <w:tcW w:w="1854" w:type="dxa"/>
            <w:gridSpan w:val="2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合　　　議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 w:val="14"/>
                <w:szCs w:val="14"/>
              </w:rPr>
            </w:pPr>
            <w:r w:rsidRPr="00942787">
              <w:rPr>
                <w:rFonts w:hAnsi="ＭＳ 明朝" w:hint="eastAsia"/>
                <w:sz w:val="14"/>
                <w:szCs w:val="14"/>
              </w:rPr>
              <w:t>会計管理者</w:t>
            </w:r>
          </w:p>
        </w:tc>
        <w:tc>
          <w:tcPr>
            <w:tcW w:w="927" w:type="dxa"/>
            <w:vMerge w:val="restart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出納室長</w:t>
            </w:r>
          </w:p>
        </w:tc>
      </w:tr>
      <w:tr w:rsidR="0012369E" w:rsidRPr="00942787" w:rsidTr="00F35E0B">
        <w:trPr>
          <w:trHeight w:val="270"/>
        </w:trPr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Align w:val="center"/>
          </w:tcPr>
          <w:p w:rsidR="0012369E" w:rsidRPr="00942787" w:rsidRDefault="007F4F20" w:rsidP="00942787">
            <w:pPr>
              <w:pStyle w:val="a6"/>
              <w:ind w:left="0" w:firstLine="0"/>
              <w:jc w:val="center"/>
              <w:rPr>
                <w:rFonts w:hAnsi="ＭＳ 明朝"/>
                <w:sz w:val="10"/>
                <w:szCs w:val="10"/>
              </w:rPr>
            </w:pPr>
            <w:r>
              <w:rPr>
                <w:rFonts w:hAnsi="ＭＳ 明朝" w:hint="eastAsia"/>
                <w:sz w:val="10"/>
                <w:szCs w:val="10"/>
              </w:rPr>
              <w:t>総務</w:t>
            </w:r>
            <w:r w:rsidR="0012369E" w:rsidRPr="00942787">
              <w:rPr>
                <w:rFonts w:hAnsi="ＭＳ 明朝" w:hint="eastAsia"/>
                <w:sz w:val="10"/>
                <w:szCs w:val="10"/>
              </w:rPr>
              <w:t>財政課長</w:t>
            </w:r>
          </w:p>
        </w:tc>
        <w:tc>
          <w:tcPr>
            <w:tcW w:w="927" w:type="dxa"/>
            <w:vAlign w:val="center"/>
          </w:tcPr>
          <w:p w:rsidR="0012369E" w:rsidRPr="00942787" w:rsidRDefault="0012369E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財政係長</w:t>
            </w:r>
          </w:p>
        </w:tc>
        <w:tc>
          <w:tcPr>
            <w:tcW w:w="927" w:type="dxa"/>
            <w:vMerge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</w:tr>
      <w:tr w:rsidR="0012369E" w:rsidRPr="00942787" w:rsidTr="00F35E0B">
        <w:trPr>
          <w:trHeight w:val="658"/>
        </w:trPr>
        <w:tc>
          <w:tcPr>
            <w:tcW w:w="926" w:type="dxa"/>
            <w:tcBorders>
              <w:tl2br w:val="single" w:sz="4" w:space="0" w:color="auto"/>
            </w:tcBorders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  <w:tcBorders>
              <w:tl2br w:val="single" w:sz="4" w:space="0" w:color="auto"/>
            </w:tcBorders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12369E" w:rsidRPr="00942787" w:rsidRDefault="0012369E" w:rsidP="00942787">
            <w:pPr>
              <w:wordWrap w:val="0"/>
              <w:overflowPunct w:val="0"/>
              <w:autoSpaceDE w:val="0"/>
              <w:autoSpaceDN w:val="0"/>
              <w:rPr>
                <w:rFonts w:hAnsi="ＭＳ 明朝" w:cs="ＭＳ Ｐゴシック"/>
              </w:rPr>
            </w:pPr>
          </w:p>
        </w:tc>
      </w:tr>
    </w:tbl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055C0" w:rsidRPr="008D06AE" w:rsidRDefault="000E2ED8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35896" w:rsidRPr="008D06AE">
        <w:rPr>
          <w:rFonts w:hAnsi="ＭＳ 明朝" w:hint="eastAsia"/>
        </w:rPr>
        <w:t xml:space="preserve">　　</w:t>
      </w:r>
      <w:r w:rsidR="00A055C0" w:rsidRPr="008D06AE">
        <w:rPr>
          <w:rFonts w:hAnsi="ＭＳ 明朝" w:hint="eastAsia"/>
        </w:rPr>
        <w:t xml:space="preserve">年　　月　　日　</w:t>
      </w:r>
    </w:p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  <w:r w:rsidRPr="008D06AE">
        <w:rPr>
          <w:rFonts w:hAnsi="ＭＳ 明朝" w:hint="eastAsia"/>
        </w:rPr>
        <w:t xml:space="preserve">　鬼北町長　</w:t>
      </w:r>
      <w:r w:rsidR="00897B37">
        <w:rPr>
          <w:rFonts w:hAnsi="ＭＳ 明朝" w:hint="eastAsia"/>
        </w:rPr>
        <w:t>兵頭誠亀</w:t>
      </w:r>
      <w:r w:rsidRPr="008D06AE">
        <w:rPr>
          <w:rFonts w:hAnsi="ＭＳ 明朝"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60"/>
        <w:gridCol w:w="1155"/>
        <w:gridCol w:w="4542"/>
      </w:tblGrid>
      <w:tr w:rsidR="00A055C0" w:rsidRPr="008D06AE" w:rsidTr="00F335CD">
        <w:trPr>
          <w:trHeight w:val="2396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申請者</w:t>
            </w: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(代表者)</w:t>
            </w:r>
          </w:p>
        </w:tc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spacing w:val="210"/>
              </w:rPr>
              <w:t>住</w:t>
            </w:r>
            <w:r w:rsidRPr="008D06AE">
              <w:rPr>
                <w:rFonts w:hAnsi="ＭＳ 明朝" w:hint="eastAsia"/>
              </w:rPr>
              <w:t>所　　〒</w:t>
            </w:r>
            <w:r w:rsidR="00E47739" w:rsidRPr="008D06AE">
              <w:rPr>
                <w:rFonts w:hAnsi="ＭＳ 明朝" w:hint="eastAsia"/>
              </w:rPr>
              <w:t xml:space="preserve">　　　－</w:t>
            </w: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055C0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鬼北町大字　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</w:t>
            </w:r>
            <w:r w:rsidRPr="008D06AE">
              <w:rPr>
                <w:rFonts w:hAnsi="ＭＳ 明朝" w:hint="eastAsia"/>
                <w:u w:val="dotted"/>
              </w:rPr>
              <w:t xml:space="preserve">　　　　　番地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　</w:t>
            </w:r>
          </w:p>
          <w:p w:rsidR="00CD6F7F" w:rsidRPr="008D06AE" w:rsidRDefault="00CD6F7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u w:val="dotted"/>
              </w:rPr>
            </w:pPr>
          </w:p>
          <w:p w:rsidR="00C7504C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 (フリガナ)</w:t>
            </w:r>
          </w:p>
          <w:p w:rsidR="00A055C0" w:rsidRPr="00CD6F7F" w:rsidRDefault="00CD6F7F" w:rsidP="00CD6F7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>氏　　名</w:t>
            </w:r>
            <w:r w:rsidRPr="008D06AE">
              <w:rPr>
                <w:rFonts w:hAnsi="ＭＳ 明朝" w:hint="eastAsia"/>
                <w:u w:val="dotted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</w:t>
            </w:r>
            <w:r w:rsidRPr="008D06AE">
              <w:rPr>
                <w:rFonts w:hAnsi="ＭＳ 明朝" w:hint="eastAsia"/>
                <w:u w:val="dotted"/>
              </w:rPr>
              <w:t xml:space="preserve">　　</w:t>
            </w:r>
          </w:p>
          <w:p w:rsidR="00691670" w:rsidRPr="008D06AE" w:rsidRDefault="0069167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電話番号　　　</w:t>
            </w:r>
            <w:r w:rsidR="00550D18" w:rsidRPr="008D06AE">
              <w:rPr>
                <w:rFonts w:hAnsi="ＭＳ 明朝" w:hint="eastAsia"/>
                <w:u w:val="dotted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―　　　</w:t>
            </w:r>
            <w:r w:rsidR="00550D18" w:rsidRPr="008D06AE">
              <w:rPr>
                <w:rFonts w:hAnsi="ＭＳ 明朝" w:hint="eastAsia"/>
                <w:u w:val="dotted"/>
              </w:rPr>
              <w:t xml:space="preserve">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　</w:t>
            </w:r>
            <w:r w:rsidR="00550D18" w:rsidRPr="008D06AE">
              <w:rPr>
                <w:rFonts w:hAnsi="ＭＳ 明朝" w:hint="eastAsia"/>
                <w:u w:val="dotted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　　</w:t>
            </w:r>
          </w:p>
        </w:tc>
      </w:tr>
    </w:tbl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685"/>
        <w:gridCol w:w="2820"/>
      </w:tblGrid>
      <w:tr w:rsidR="00A055C0" w:rsidRPr="008D06AE">
        <w:tc>
          <w:tcPr>
            <w:tcW w:w="2552" w:type="dxa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  <w:spacing w:val="52"/>
              </w:rPr>
              <w:t>可燃ごみ収集箱設置整</w:t>
            </w:r>
            <w:r w:rsidRPr="008D06AE">
              <w:rPr>
                <w:rFonts w:hAnsi="ＭＳ 明朝" w:hint="eastAsia"/>
              </w:rPr>
              <w:t>備補助金交付申請書</w:t>
            </w:r>
          </w:p>
        </w:tc>
        <w:tc>
          <w:tcPr>
            <w:tcW w:w="2820" w:type="dxa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</w:tbl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  <w:r w:rsidRPr="008D06AE">
        <w:rPr>
          <w:rFonts w:hAnsi="ＭＳ 明朝" w:hint="eastAsia"/>
        </w:rPr>
        <w:t xml:space="preserve">　</w:t>
      </w:r>
      <w:r w:rsidR="000E2ED8">
        <w:rPr>
          <w:rFonts w:hAnsi="ＭＳ 明朝" w:hint="eastAsia"/>
        </w:rPr>
        <w:t>令和</w:t>
      </w:r>
      <w:r w:rsidR="00351CEC">
        <w:rPr>
          <w:rFonts w:hAnsi="ＭＳ 明朝" w:hint="eastAsia"/>
        </w:rPr>
        <w:t xml:space="preserve">　　</w:t>
      </w:r>
      <w:r w:rsidRPr="008D06AE">
        <w:rPr>
          <w:rFonts w:hAnsi="ＭＳ 明朝" w:hint="eastAsia"/>
        </w:rPr>
        <w:t>年度において、可燃ごみ収集箱を設置したいので、鬼北町可燃ごみ収集箱設置整備補助金交付要綱第</w:t>
      </w:r>
      <w:r w:rsidR="00925D96">
        <w:rPr>
          <w:rFonts w:hAnsi="ＭＳ 明朝" w:hint="eastAsia"/>
        </w:rPr>
        <w:t>６</w:t>
      </w:r>
      <w:r w:rsidRPr="008D06AE">
        <w:rPr>
          <w:rFonts w:hAnsi="ＭＳ 明朝" w:hint="eastAsia"/>
        </w:rPr>
        <w:t>条の規定に基づき、下記のとおり補助金の交付を申請します。なお、可燃ごみ収集箱設置用地は利用者により確保し、維持管理いたします。</w:t>
      </w:r>
    </w:p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055C0" w:rsidRPr="008D06AE" w:rsidRDefault="00A055C0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 w:rsidRPr="008D06AE">
        <w:rPr>
          <w:rFonts w:hAnsi="ＭＳ 明朝" w:hint="eastAsia"/>
        </w:rPr>
        <w:t>記</w:t>
      </w:r>
    </w:p>
    <w:p w:rsidR="00A055C0" w:rsidRPr="008D06AE" w:rsidRDefault="00A055C0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134"/>
        <w:gridCol w:w="709"/>
        <w:gridCol w:w="703"/>
        <w:gridCol w:w="2546"/>
        <w:gridCol w:w="2547"/>
      </w:tblGrid>
      <w:tr w:rsidR="00A055C0" w:rsidRPr="008D06AE">
        <w:trPr>
          <w:trHeight w:val="375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設置場所</w:t>
            </w:r>
          </w:p>
        </w:tc>
        <w:tc>
          <w:tcPr>
            <w:tcW w:w="65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5C0" w:rsidRPr="008D06AE" w:rsidRDefault="00292F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鬼北町大字　　　　　　　　</w:t>
            </w:r>
            <w:r w:rsidR="00A055C0" w:rsidRPr="008D06AE">
              <w:rPr>
                <w:rFonts w:hAnsi="ＭＳ 明朝" w:hint="eastAsia"/>
              </w:rPr>
              <w:t>番地</w:t>
            </w:r>
          </w:p>
        </w:tc>
      </w:tr>
      <w:tr w:rsidR="00A055C0" w:rsidRPr="008D06AE">
        <w:trPr>
          <w:trHeight w:val="375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補助金交付申請額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金　　　　　　　　　　　　　　　　　</w:t>
            </w:r>
            <w:r w:rsidR="00CA6529" w:rsidRPr="008D06AE">
              <w:rPr>
                <w:rFonts w:hAnsi="ＭＳ 明朝" w:hint="eastAsia"/>
              </w:rPr>
              <w:t xml:space="preserve">  </w:t>
            </w:r>
            <w:r w:rsidRPr="008D06AE"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A055C0" w:rsidRPr="008D06AE">
        <w:trPr>
          <w:cantSplit/>
          <w:trHeight w:val="375"/>
        </w:trPr>
        <w:tc>
          <w:tcPr>
            <w:tcW w:w="25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  <w:spacing w:val="70"/>
              </w:rPr>
              <w:t>可燃ごみ収集</w:t>
            </w:r>
            <w:r w:rsidRPr="008D06AE">
              <w:rPr>
                <w:rFonts w:hAnsi="ＭＳ 明朝" w:hint="eastAsia"/>
              </w:rPr>
              <w:t>箱容量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1,400リットル　　タイプ　　　　　基　　　　　　　　 　円　</w:t>
            </w:r>
          </w:p>
        </w:tc>
      </w:tr>
      <w:tr w:rsidR="00A055C0" w:rsidRPr="008D06AE">
        <w:trPr>
          <w:cantSplit/>
          <w:trHeight w:val="375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700リットル　　タイプ　　　　　基　　　　　　　　 　円　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可燃ごみ収集箱利用者氏名</w:t>
            </w:r>
          </w:p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(各世帯の</w:t>
            </w:r>
            <w:r w:rsidRPr="008D06AE">
              <w:rPr>
                <w:rFonts w:hAnsi="ＭＳ 明朝" w:hint="eastAsia"/>
                <w:spacing w:val="52"/>
              </w:rPr>
              <w:t>代表者)</w:t>
            </w:r>
          </w:p>
        </w:tc>
        <w:tc>
          <w:tcPr>
            <w:tcW w:w="254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8314F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29210</wp:posOffset>
                      </wp:positionV>
                      <wp:extent cx="3382645" cy="1510030"/>
                      <wp:effectExtent l="0" t="0" r="27305" b="1397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2645" cy="1510030"/>
                                <a:chOff x="5058" y="11508"/>
                                <a:chExt cx="5327" cy="2378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11516"/>
                                  <a:ext cx="240" cy="2370"/>
                                  <a:chOff x="5058" y="11516"/>
                                  <a:chExt cx="240" cy="2370"/>
                                </a:xfrm>
                              </wpg:grpSpPr>
                              <wps:wsp>
                                <wps:cNvPr id="5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1516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1861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2221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2581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2926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3286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8" y="13646"/>
                                    <a:ext cx="240" cy="2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1512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185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221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257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2922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3282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3642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1508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1853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2213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2573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2918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3278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5" y="13638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23DDD" id="Group 3" o:spid="_x0000_s1026" style="position:absolute;left:0;text-align:left;margin-left:105.45pt;margin-top:2.3pt;width:266.35pt;height:118.9pt;z-index:251657216" coordorigin="5058,11508" coordsize="5327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" o:allowincell="f">
                      <v:group id="Group 4" o:spid="_x0000_s1027" style="position:absolute;left:5058;top:11516;width:240;height:2370" coordorigin="5058,11516" coordsize="240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5" o:spid="_x0000_s1028" style="position:absolute;left:5058;top:1151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5LvgAAANoAAAAPAAAAZHJzL2Rvd25yZXYueG1sRI/BCsIw&#10;EETvgv8QVvCmqYI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IbSvku+AAAA2gAAAA8AAAAAAAAA&#10;AAAAAAAABwIAAGRycy9kb3ducmV2LnhtbFBLBQYAAAAAAwADALcAAADyAgAAAAA=&#10;" filled="f" strokeweight=".5pt"/>
                        <v:oval id="Oval 6" o:spid="_x0000_s1029" style="position:absolute;left:5058;top:1186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/>
                        <v:oval id="Oval 7" o:spid="_x0000_s1030" style="position:absolute;left:5058;top:1222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" filled="f" strokeweight=".5pt"/>
                        <v:oval id="Oval 8" o:spid="_x0000_s1031" style="position:absolute;left:5058;top:12581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" filled="f" strokeweight=".5pt"/>
                        <v:oval id="Oval 9" o:spid="_x0000_s1032" style="position:absolute;left:5058;top:1292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" filled="f" strokeweight=".5pt"/>
                        <v:oval id="Oval 10" o:spid="_x0000_s1033" style="position:absolute;left:5058;top:1328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" filled="f" strokeweight=".5pt"/>
                        <v:oval id="Oval 11" o:spid="_x0000_s1034" style="position:absolute;left:5058;top:13646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" filled="f" strokeweight=".5pt"/>
                      </v:group>
                      <v:oval id="Oval 12" o:spid="_x0000_s1035" style="position:absolute;left:7603;top:11512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" filled="f" strokeweight=".5pt"/>
                      <v:oval id="Oval 13" o:spid="_x0000_s1036" style="position:absolute;left:7603;top:1185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" filled="f" strokeweight=".5pt"/>
                      <v:oval id="Oval 14" o:spid="_x0000_s1037" style="position:absolute;left:7603;top:1221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" filled="f" strokeweight=".5pt"/>
                      <v:oval id="Oval 15" o:spid="_x0000_s1038" style="position:absolute;left:7603;top:1257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" filled="f" strokeweight=".5pt"/>
                      <v:oval id="Oval 16" o:spid="_x0000_s1039" style="position:absolute;left:7603;top:12922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" filled="f" strokeweight=".5pt"/>
                      <v:oval id="Oval 17" o:spid="_x0000_s1040" style="position:absolute;left:7603;top:13282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" filled="f" strokeweight=".5pt"/>
                      <v:oval id="Oval 18" o:spid="_x0000_s1041" style="position:absolute;left:7603;top:13642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" filled="f" strokeweight=".5pt"/>
                      <v:oval id="Oval 19" o:spid="_x0000_s1042" style="position:absolute;left:10145;top:1150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" filled="f" strokeweight=".5pt"/>
                      <v:oval id="Oval 20" o:spid="_x0000_s1043" style="position:absolute;left:10145;top:11853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" filled="f" strokeweight=".5pt"/>
                      <v:oval id="Oval 21" o:spid="_x0000_s1044" style="position:absolute;left:10145;top:12213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" filled="f" strokeweight=".5pt"/>
                      <v:oval id="Oval 22" o:spid="_x0000_s1045" style="position:absolute;left:10145;top:12573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" filled="f" strokeweight=".5pt"/>
                      <v:oval id="Oval 23" o:spid="_x0000_s1046" style="position:absolute;left:10145;top:1291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" filled="f" strokeweight=".5pt"/>
                      <v:oval id="Oval 24" o:spid="_x0000_s1047" style="position:absolute;left:10145;top:1327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" filled="f" strokeweight=".5pt"/>
                      <v:oval id="Oval 25" o:spid="_x0000_s1048" style="position:absolute;left:10145;top:1363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" filled="f" strokeweight=".5pt"/>
                    </v:group>
                  </w:pict>
                </mc:Fallback>
              </mc:AlternateContent>
            </w:r>
            <w:r w:rsidR="00A055C0"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cantSplit/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  <w:tc>
          <w:tcPr>
            <w:tcW w:w="25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印</w:t>
            </w:r>
          </w:p>
        </w:tc>
      </w:tr>
      <w:tr w:rsidR="00A055C0" w:rsidRPr="008D06AE">
        <w:trPr>
          <w:trHeight w:val="371"/>
        </w:trPr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55C0" w:rsidRPr="008D06AE" w:rsidRDefault="00A055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可燃ごみ収集箱設置予定年月日</w:t>
            </w:r>
          </w:p>
        </w:tc>
        <w:tc>
          <w:tcPr>
            <w:tcW w:w="5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55C0" w:rsidRPr="008D06AE" w:rsidRDefault="000E2ED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235896" w:rsidRPr="008D06AE">
              <w:rPr>
                <w:rFonts w:hAnsi="ＭＳ 明朝" w:hint="eastAsia"/>
              </w:rPr>
              <w:t xml:space="preserve">　　</w:t>
            </w:r>
            <w:r w:rsidR="00A055C0" w:rsidRPr="008D06AE">
              <w:rPr>
                <w:rFonts w:hAnsi="ＭＳ 明朝" w:hint="eastAsia"/>
              </w:rPr>
              <w:t>年　　月　　日設置予定</w:t>
            </w:r>
          </w:p>
        </w:tc>
      </w:tr>
    </w:tbl>
    <w:p w:rsidR="00C819AF" w:rsidRPr="008D06AE" w:rsidRDefault="00C819AF" w:rsidP="00C819AF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001"/>
        <w:gridCol w:w="260"/>
        <w:gridCol w:w="1262"/>
        <w:gridCol w:w="1261"/>
        <w:gridCol w:w="1261"/>
        <w:gridCol w:w="1261"/>
        <w:gridCol w:w="1381"/>
      </w:tblGrid>
      <w:tr w:rsidR="00C819AF" w:rsidRPr="008D06AE">
        <w:trPr>
          <w:trHeight w:val="155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補　助　区　分</w:t>
            </w:r>
          </w:p>
        </w:tc>
        <w:tc>
          <w:tcPr>
            <w:tcW w:w="668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予　　算　　補　　助</w:t>
            </w:r>
          </w:p>
        </w:tc>
      </w:tr>
      <w:tr w:rsidR="00C819AF" w:rsidRPr="008D06AE">
        <w:trPr>
          <w:trHeight w:val="215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補　助　名　称</w:t>
            </w:r>
          </w:p>
        </w:tc>
        <w:tc>
          <w:tcPr>
            <w:tcW w:w="6686" w:type="dxa"/>
            <w:gridSpan w:val="6"/>
            <w:tcBorders>
              <w:righ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鬼北町可燃ごみ収集箱設置整備補助金</w:t>
            </w:r>
          </w:p>
        </w:tc>
      </w:tr>
      <w:tr w:rsidR="00C819AF" w:rsidRPr="008D06AE">
        <w:trPr>
          <w:trHeight w:val="270"/>
        </w:trPr>
        <w:tc>
          <w:tcPr>
            <w:tcW w:w="1370" w:type="dxa"/>
            <w:vMerge w:val="restart"/>
            <w:tcBorders>
              <w:lef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予算措置</w:t>
            </w:r>
          </w:p>
        </w:tc>
        <w:tc>
          <w:tcPr>
            <w:tcW w:w="1261" w:type="dxa"/>
            <w:gridSpan w:val="2"/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会計名</w:t>
            </w:r>
          </w:p>
        </w:tc>
        <w:tc>
          <w:tcPr>
            <w:tcW w:w="1262" w:type="dxa"/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款項目節</w:t>
            </w:r>
          </w:p>
        </w:tc>
        <w:tc>
          <w:tcPr>
            <w:tcW w:w="1261" w:type="dxa"/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予算現計Ａ</w:t>
            </w:r>
          </w:p>
        </w:tc>
        <w:tc>
          <w:tcPr>
            <w:tcW w:w="1261" w:type="dxa"/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支出済Ｂ</w:t>
            </w:r>
          </w:p>
        </w:tc>
        <w:tc>
          <w:tcPr>
            <w:tcW w:w="1261" w:type="dxa"/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支出予定Ｃ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予算残</w:t>
            </w:r>
          </w:p>
          <w:p w:rsidR="00C819AF" w:rsidRPr="008D06AE" w:rsidRDefault="00C819AF" w:rsidP="00C819AF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Ａ－Ｂ－Ｃ</w:t>
            </w:r>
          </w:p>
        </w:tc>
      </w:tr>
      <w:tr w:rsidR="00C819AF" w:rsidRPr="008D06AE">
        <w:trPr>
          <w:trHeight w:val="420"/>
        </w:trPr>
        <w:tc>
          <w:tcPr>
            <w:tcW w:w="13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61" w:type="dxa"/>
            <w:gridSpan w:val="2"/>
            <w:tcBorders>
              <w:bottom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一般会計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C819AF" w:rsidRPr="008D06AE" w:rsidRDefault="00E47739" w:rsidP="00C819AF">
            <w:pPr>
              <w:jc w:val="center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4.2.1.1</w:t>
            </w:r>
            <w:r w:rsidR="000E2ED8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right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right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right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9AF" w:rsidRPr="008D06AE" w:rsidRDefault="00C819AF" w:rsidP="00C819AF">
            <w:pPr>
              <w:jc w:val="right"/>
              <w:rPr>
                <w:rFonts w:hAnsi="ＭＳ 明朝"/>
                <w:szCs w:val="21"/>
              </w:rPr>
            </w:pPr>
            <w:r w:rsidRPr="008D06AE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A055C0" w:rsidRPr="008D06AE" w:rsidRDefault="00A055C0" w:rsidP="00697686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200"/>
        <w:rPr>
          <w:rFonts w:hAnsi="ＭＳ 明朝"/>
        </w:rPr>
      </w:pPr>
      <w:r w:rsidRPr="008D06AE">
        <w:rPr>
          <w:rFonts w:hAnsi="ＭＳ 明朝" w:hint="eastAsia"/>
        </w:rPr>
        <w:t>添付書類：</w:t>
      </w:r>
      <w:r w:rsidR="00E47739" w:rsidRPr="008D06AE">
        <w:rPr>
          <w:rFonts w:hAnsi="ＭＳ 明朝" w:hint="eastAsia"/>
        </w:rPr>
        <w:t>見積書、</w:t>
      </w:r>
      <w:r w:rsidRPr="008D06AE">
        <w:rPr>
          <w:rFonts w:hAnsi="ＭＳ 明朝" w:hint="eastAsia"/>
        </w:rPr>
        <w:t>設置場所の地図</w:t>
      </w:r>
    </w:p>
    <w:p w:rsidR="00F335CD" w:rsidRPr="008D06AE" w:rsidRDefault="00F335CD" w:rsidP="00697686">
      <w:pPr>
        <w:rPr>
          <w:rFonts w:hAnsi="ＭＳ 明朝"/>
        </w:rPr>
      </w:pPr>
    </w:p>
    <w:p w:rsidR="00F335CD" w:rsidRPr="008D06AE" w:rsidRDefault="00F335CD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  <w:r w:rsidRPr="008D06AE">
        <w:rPr>
          <w:rFonts w:hAnsi="ＭＳ 明朝" w:hint="eastAsia"/>
        </w:rPr>
        <w:t>様式第５号（第９条関係）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7"/>
        <w:gridCol w:w="905"/>
        <w:gridCol w:w="905"/>
        <w:gridCol w:w="907"/>
        <w:gridCol w:w="907"/>
        <w:gridCol w:w="902"/>
        <w:gridCol w:w="905"/>
        <w:gridCol w:w="904"/>
        <w:gridCol w:w="905"/>
      </w:tblGrid>
      <w:tr w:rsidR="00697686" w:rsidRPr="00942787" w:rsidTr="00942787">
        <w:trPr>
          <w:trHeight w:val="270"/>
        </w:trPr>
        <w:tc>
          <w:tcPr>
            <w:tcW w:w="926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Cs w:val="21"/>
              </w:rPr>
            </w:pPr>
            <w:r w:rsidRPr="00942787">
              <w:rPr>
                <w:rFonts w:hAnsi="ＭＳ 明朝" w:hint="eastAsia"/>
                <w:szCs w:val="21"/>
              </w:rPr>
              <w:t>町 長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Cs w:val="21"/>
              </w:rPr>
            </w:pPr>
            <w:r w:rsidRPr="00942787">
              <w:rPr>
                <w:rFonts w:hAnsi="ＭＳ 明朝" w:hint="eastAsia"/>
                <w:szCs w:val="21"/>
              </w:rPr>
              <w:t>副町長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主管課長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係 長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係</w:t>
            </w:r>
          </w:p>
        </w:tc>
        <w:tc>
          <w:tcPr>
            <w:tcW w:w="1854" w:type="dxa"/>
            <w:gridSpan w:val="2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</w:rPr>
            </w:pPr>
            <w:r w:rsidRPr="00942787">
              <w:rPr>
                <w:rFonts w:hAnsi="ＭＳ 明朝" w:hint="eastAsia"/>
              </w:rPr>
              <w:t>合　　　議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 w:val="14"/>
                <w:szCs w:val="14"/>
              </w:rPr>
            </w:pPr>
            <w:r w:rsidRPr="00942787">
              <w:rPr>
                <w:rFonts w:hAnsi="ＭＳ 明朝" w:hint="eastAsia"/>
                <w:sz w:val="14"/>
                <w:szCs w:val="14"/>
              </w:rPr>
              <w:t>会計管理者</w:t>
            </w:r>
          </w:p>
        </w:tc>
        <w:tc>
          <w:tcPr>
            <w:tcW w:w="927" w:type="dxa"/>
            <w:vMerge w:val="restart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出納室長</w:t>
            </w:r>
          </w:p>
        </w:tc>
      </w:tr>
      <w:tr w:rsidR="00697686" w:rsidRPr="00942787" w:rsidTr="00F35E0B">
        <w:trPr>
          <w:trHeight w:val="270"/>
        </w:trPr>
        <w:tc>
          <w:tcPr>
            <w:tcW w:w="926" w:type="dxa"/>
            <w:vMerge/>
            <w:tcBorders>
              <w:bottom w:val="single" w:sz="4" w:space="0" w:color="auto"/>
            </w:tcBorders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Align w:val="center"/>
          </w:tcPr>
          <w:p w:rsidR="00697686" w:rsidRPr="00942787" w:rsidRDefault="007F4F20" w:rsidP="00942787">
            <w:pPr>
              <w:pStyle w:val="a6"/>
              <w:ind w:left="0" w:firstLine="0"/>
              <w:jc w:val="center"/>
              <w:rPr>
                <w:rFonts w:hAnsi="ＭＳ 明朝"/>
                <w:sz w:val="10"/>
                <w:szCs w:val="10"/>
              </w:rPr>
            </w:pPr>
            <w:r>
              <w:rPr>
                <w:rFonts w:hAnsi="ＭＳ 明朝" w:hint="eastAsia"/>
                <w:sz w:val="10"/>
                <w:szCs w:val="10"/>
              </w:rPr>
              <w:t>総務</w:t>
            </w:r>
            <w:r w:rsidR="00697686" w:rsidRPr="00942787">
              <w:rPr>
                <w:rFonts w:hAnsi="ＭＳ 明朝" w:hint="eastAsia"/>
                <w:sz w:val="10"/>
                <w:szCs w:val="10"/>
              </w:rPr>
              <w:t>財政課長</w:t>
            </w:r>
          </w:p>
        </w:tc>
        <w:tc>
          <w:tcPr>
            <w:tcW w:w="927" w:type="dxa"/>
            <w:vAlign w:val="center"/>
          </w:tcPr>
          <w:p w:rsidR="00697686" w:rsidRPr="00942787" w:rsidRDefault="00697686" w:rsidP="00942787">
            <w:pPr>
              <w:pStyle w:val="a6"/>
              <w:ind w:left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942787">
              <w:rPr>
                <w:rFonts w:hAnsi="ＭＳ 明朝" w:hint="eastAsia"/>
                <w:sz w:val="16"/>
                <w:szCs w:val="16"/>
              </w:rPr>
              <w:t>財政係長</w:t>
            </w:r>
          </w:p>
        </w:tc>
        <w:tc>
          <w:tcPr>
            <w:tcW w:w="927" w:type="dxa"/>
            <w:vMerge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vMerge/>
            <w:vAlign w:val="center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</w:tr>
      <w:tr w:rsidR="00697686" w:rsidRPr="00942787" w:rsidTr="00F35E0B">
        <w:trPr>
          <w:trHeight w:val="770"/>
        </w:trPr>
        <w:tc>
          <w:tcPr>
            <w:tcW w:w="926" w:type="dxa"/>
            <w:tcBorders>
              <w:tl2br w:val="single" w:sz="4" w:space="0" w:color="auto"/>
            </w:tcBorders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  <w:tcBorders>
              <w:tl2br w:val="single" w:sz="4" w:space="0" w:color="auto"/>
            </w:tcBorders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  <w:tc>
          <w:tcPr>
            <w:tcW w:w="927" w:type="dxa"/>
          </w:tcPr>
          <w:p w:rsidR="00697686" w:rsidRPr="00942787" w:rsidRDefault="00697686" w:rsidP="00DA5CF5">
            <w:pPr>
              <w:rPr>
                <w:rFonts w:hAnsi="ＭＳ 明朝" w:cs="ＭＳ Ｐゴシック"/>
              </w:rPr>
            </w:pP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0E2ED8" w:rsidP="0069768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335CD" w:rsidRPr="008D06AE">
        <w:rPr>
          <w:rFonts w:hAnsi="ＭＳ 明朝" w:hint="eastAsia"/>
        </w:rPr>
        <w:t xml:space="preserve">　　</w:t>
      </w:r>
      <w:r w:rsidR="00697686" w:rsidRPr="008D06AE">
        <w:rPr>
          <w:rFonts w:hAnsi="ＭＳ 明朝" w:hint="eastAsia"/>
        </w:rPr>
        <w:t xml:space="preserve">年　　月　　日　</w:t>
      </w:r>
    </w:p>
    <w:p w:rsidR="00697686" w:rsidRPr="008D06AE" w:rsidRDefault="00697686" w:rsidP="00697686">
      <w:pPr>
        <w:rPr>
          <w:rFonts w:hAnsi="ＭＳ 明朝"/>
        </w:rPr>
      </w:pPr>
      <w:r w:rsidRPr="008D06AE">
        <w:rPr>
          <w:rFonts w:hAnsi="ＭＳ 明朝" w:hint="eastAsia"/>
        </w:rPr>
        <w:t xml:space="preserve">　鬼北町長　</w:t>
      </w:r>
      <w:r w:rsidR="00897B37">
        <w:rPr>
          <w:rFonts w:hAnsi="ＭＳ 明朝" w:hint="eastAsia"/>
        </w:rPr>
        <w:t>兵頭誠亀</w:t>
      </w:r>
      <w:r w:rsidRPr="008D06AE">
        <w:rPr>
          <w:rFonts w:hAnsi="ＭＳ 明朝" w:hint="eastAsia"/>
        </w:rPr>
        <w:t xml:space="preserve">　様</w:t>
      </w:r>
    </w:p>
    <w:p w:rsidR="00697686" w:rsidRPr="008D06AE" w:rsidRDefault="00697686" w:rsidP="00697686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65"/>
        <w:gridCol w:w="1260"/>
        <w:gridCol w:w="4332"/>
      </w:tblGrid>
      <w:tr w:rsidR="00697686" w:rsidRPr="008D06AE" w:rsidTr="00F335CD">
        <w:trPr>
          <w:trHeight w:val="1388"/>
        </w:trPr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nil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補助申請者</w:t>
            </w:r>
          </w:p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（代表者）</w:t>
            </w:r>
          </w:p>
        </w:tc>
        <w:tc>
          <w:tcPr>
            <w:tcW w:w="4332" w:type="dxa"/>
            <w:tcBorders>
              <w:left w:val="nil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spacing w:val="105"/>
              </w:rPr>
              <w:t>住</w:t>
            </w:r>
            <w:r w:rsidRPr="008D06AE">
              <w:rPr>
                <w:rFonts w:hAnsi="ＭＳ 明朝" w:hint="eastAsia"/>
              </w:rPr>
              <w:t>所</w:t>
            </w:r>
            <w:r w:rsidR="00F335CD" w:rsidRPr="008D06AE">
              <w:rPr>
                <w:rFonts w:hAnsi="ＭＳ 明朝" w:hint="eastAsia"/>
              </w:rPr>
              <w:t xml:space="preserve">　鬼北町大字　　　　番地</w:t>
            </w:r>
          </w:p>
          <w:p w:rsidR="00697686" w:rsidRPr="008D06AE" w:rsidRDefault="00697686" w:rsidP="00DA5CF5">
            <w:pPr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  <w:u w:val="dotted"/>
              </w:rPr>
              <w:t xml:space="preserve">　　　　　　　　　　　　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 </w:t>
            </w:r>
            <w:r w:rsidRPr="008D06AE">
              <w:rPr>
                <w:rFonts w:hAnsi="ＭＳ 明朝" w:hint="eastAsia"/>
                <w:u w:val="dotted"/>
              </w:rPr>
              <w:t xml:space="preserve">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</w:t>
            </w:r>
            <w:r w:rsidRPr="008D06AE">
              <w:rPr>
                <w:rFonts w:hAnsi="ＭＳ 明朝" w:hint="eastAsia"/>
                <w:u w:val="dotted"/>
              </w:rPr>
              <w:t xml:space="preserve">　</w:t>
            </w:r>
          </w:p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spacing w:val="105"/>
              </w:rPr>
              <w:t>氏</w:t>
            </w:r>
            <w:r w:rsidRPr="008D06AE">
              <w:rPr>
                <w:rFonts w:hAnsi="ＭＳ 明朝" w:hint="eastAsia"/>
              </w:rPr>
              <w:t>名</w:t>
            </w:r>
          </w:p>
          <w:p w:rsidR="00697686" w:rsidRPr="008D06AE" w:rsidRDefault="008314F0" w:rsidP="00DA5CF5">
            <w:pPr>
              <w:rPr>
                <w:rFonts w:hAnsi="ＭＳ 明朝"/>
                <w:u w:val="dotted"/>
              </w:rPr>
            </w:pPr>
            <w:r w:rsidRPr="008D06A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4749</wp:posOffset>
                      </wp:positionV>
                      <wp:extent cx="152400" cy="152400"/>
                      <wp:effectExtent l="0" t="0" r="19050" b="19050"/>
                      <wp:wrapNone/>
                      <wp:docPr id="2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A193E" id="Oval 49" o:spid="_x0000_s1026" style="position:absolute;left:0;text-align:left;margin-left:183.75pt;margin-top: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Vy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697686" w:rsidRPr="008D06AE">
              <w:rPr>
                <w:rFonts w:hAnsi="ＭＳ 明朝" w:hint="eastAsia"/>
                <w:u w:val="dotted"/>
              </w:rPr>
              <w:t xml:space="preserve">　　　　　　　　　　　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 </w:t>
            </w:r>
            <w:r w:rsidR="00697686" w:rsidRPr="008D06AE">
              <w:rPr>
                <w:rFonts w:hAnsi="ＭＳ 明朝" w:hint="eastAsia"/>
                <w:u w:val="dotted"/>
              </w:rPr>
              <w:t xml:space="preserve">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</w:t>
            </w:r>
            <w:r w:rsidR="00697686" w:rsidRPr="008D06AE">
              <w:rPr>
                <w:rFonts w:hAnsi="ＭＳ 明朝" w:hint="eastAsia"/>
                <w:u w:val="dotted"/>
              </w:rPr>
              <w:t xml:space="preserve">印　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685"/>
        <w:gridCol w:w="2820"/>
      </w:tblGrid>
      <w:tr w:rsidR="00697686" w:rsidRPr="008D06AE" w:rsidTr="00DA5CF5">
        <w:tc>
          <w:tcPr>
            <w:tcW w:w="2552" w:type="dxa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F335CD" w:rsidRPr="008D06AE" w:rsidRDefault="000E2ED8" w:rsidP="00DA5CF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51CEC">
              <w:rPr>
                <w:rFonts w:hAnsi="ＭＳ 明朝" w:hint="eastAsia"/>
              </w:rPr>
              <w:t xml:space="preserve">　　</w:t>
            </w:r>
            <w:r w:rsidR="00697686" w:rsidRPr="008D06AE">
              <w:rPr>
                <w:rFonts w:hAnsi="ＭＳ 明朝" w:hint="eastAsia"/>
              </w:rPr>
              <w:t>年度可燃ごみ収集箱</w:t>
            </w:r>
          </w:p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設置整備補助金交付実績報告書</w:t>
            </w:r>
          </w:p>
        </w:tc>
        <w:tc>
          <w:tcPr>
            <w:tcW w:w="2820" w:type="dxa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  <w:r w:rsidRPr="008D06AE">
        <w:rPr>
          <w:rFonts w:hAnsi="ＭＳ 明朝" w:hint="eastAsia"/>
        </w:rPr>
        <w:t xml:space="preserve">　</w:t>
      </w:r>
      <w:r w:rsidR="000E2ED8">
        <w:rPr>
          <w:rFonts w:hAnsi="ＭＳ 明朝" w:hint="eastAsia"/>
        </w:rPr>
        <w:t>令和</w:t>
      </w:r>
      <w:r w:rsidR="00F335CD" w:rsidRPr="008D06AE">
        <w:rPr>
          <w:rFonts w:hAnsi="ＭＳ 明朝" w:hint="eastAsia"/>
        </w:rPr>
        <w:t xml:space="preserve">　　</w:t>
      </w:r>
      <w:r w:rsidRPr="008D06AE">
        <w:rPr>
          <w:rFonts w:hAnsi="ＭＳ 明朝" w:hint="eastAsia"/>
        </w:rPr>
        <w:t>年　　月　　日付け</w:t>
      </w:r>
      <w:r w:rsidR="00F335CD" w:rsidRPr="008D06AE">
        <w:rPr>
          <w:rFonts w:hAnsi="ＭＳ 明朝" w:hint="eastAsia"/>
        </w:rPr>
        <w:t>鬼環発</w:t>
      </w:r>
      <w:r w:rsidRPr="008D06AE">
        <w:rPr>
          <w:rFonts w:hAnsi="ＭＳ 明朝" w:hint="eastAsia"/>
        </w:rPr>
        <w:t xml:space="preserve">第　　</w:t>
      </w:r>
      <w:r w:rsidR="00717B43" w:rsidRPr="008D06AE">
        <w:rPr>
          <w:rFonts w:hAnsi="ＭＳ 明朝" w:hint="eastAsia"/>
        </w:rPr>
        <w:t xml:space="preserve">　</w:t>
      </w:r>
      <w:r w:rsidRPr="008D06AE">
        <w:rPr>
          <w:rFonts w:hAnsi="ＭＳ 明朝" w:hint="eastAsia"/>
        </w:rPr>
        <w:t>号で補助金交付決定通知のあったこのことについて、可燃ごみ収集箱の設置が完了したので、鬼北町可燃ごみ収集箱設置整備補助金交付要綱第９条の規定に基づき、次のとおり実績報告します。</w:t>
      </w: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 w:rsidRPr="008D06AE">
        <w:rPr>
          <w:rFonts w:hAnsi="ＭＳ 明朝" w:hint="eastAsia"/>
        </w:rPr>
        <w:t>記</w:t>
      </w:r>
    </w:p>
    <w:p w:rsidR="00697686" w:rsidRPr="008D06AE" w:rsidRDefault="00697686" w:rsidP="00697686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77"/>
        <w:gridCol w:w="2693"/>
        <w:gridCol w:w="3387"/>
      </w:tblGrid>
      <w:tr w:rsidR="00697686" w:rsidRPr="008D06AE" w:rsidTr="00DA5CF5">
        <w:trPr>
          <w:cantSplit/>
          <w:trHeight w:val="375"/>
        </w:trPr>
        <w:tc>
          <w:tcPr>
            <w:tcW w:w="2977" w:type="dxa"/>
            <w:vMerge w:val="restart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設置した可燃ごみ収集箱容量</w:t>
            </w:r>
          </w:p>
        </w:tc>
        <w:tc>
          <w:tcPr>
            <w:tcW w:w="2693" w:type="dxa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1,400リットルタイプ</w:t>
            </w:r>
          </w:p>
        </w:tc>
        <w:tc>
          <w:tcPr>
            <w:tcW w:w="3387" w:type="dxa"/>
            <w:vAlign w:val="center"/>
          </w:tcPr>
          <w:p w:rsidR="00697686" w:rsidRPr="008D06AE" w:rsidRDefault="00697686" w:rsidP="00DA5CF5">
            <w:pPr>
              <w:ind w:left="351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基　</w:t>
            </w:r>
          </w:p>
        </w:tc>
      </w:tr>
      <w:tr w:rsidR="00697686" w:rsidRPr="008D06AE" w:rsidTr="00DA5CF5">
        <w:trPr>
          <w:cantSplit/>
          <w:trHeight w:val="375"/>
        </w:trPr>
        <w:tc>
          <w:tcPr>
            <w:tcW w:w="2977" w:type="dxa"/>
            <w:vMerge/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700リットルタイプ</w:t>
            </w:r>
          </w:p>
        </w:tc>
        <w:tc>
          <w:tcPr>
            <w:tcW w:w="3387" w:type="dxa"/>
            <w:vAlign w:val="center"/>
          </w:tcPr>
          <w:p w:rsidR="00697686" w:rsidRPr="008D06AE" w:rsidRDefault="00697686" w:rsidP="00DA5CF5">
            <w:pPr>
              <w:ind w:left="351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基　</w:t>
            </w:r>
          </w:p>
        </w:tc>
      </w:tr>
      <w:tr w:rsidR="00697686" w:rsidRPr="008D06AE" w:rsidTr="00DA5CF5">
        <w:trPr>
          <w:trHeight w:val="375"/>
        </w:trPr>
        <w:tc>
          <w:tcPr>
            <w:tcW w:w="2977" w:type="dxa"/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補助金交付決定額</w:t>
            </w:r>
          </w:p>
        </w:tc>
        <w:tc>
          <w:tcPr>
            <w:tcW w:w="6080" w:type="dxa"/>
            <w:gridSpan w:val="2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金　　　　　　　　　　　　　　　　　　　　　　　　円</w:t>
            </w:r>
          </w:p>
        </w:tc>
      </w:tr>
      <w:tr w:rsidR="00697686" w:rsidRPr="008D06AE" w:rsidTr="00DA5CF5">
        <w:trPr>
          <w:trHeight w:val="375"/>
        </w:trPr>
        <w:tc>
          <w:tcPr>
            <w:tcW w:w="2977" w:type="dxa"/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設置年月日</w:t>
            </w:r>
          </w:p>
        </w:tc>
        <w:tc>
          <w:tcPr>
            <w:tcW w:w="6080" w:type="dxa"/>
            <w:gridSpan w:val="2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="000E2ED8">
              <w:rPr>
                <w:rFonts w:hAnsi="ＭＳ 明朝" w:hint="eastAsia"/>
              </w:rPr>
              <w:t>令和</w:t>
            </w:r>
            <w:r w:rsidRPr="008D06AE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697686" w:rsidRPr="008D06AE" w:rsidTr="00DA5CF5">
        <w:trPr>
          <w:cantSplit/>
          <w:trHeight w:val="375"/>
        </w:trPr>
        <w:tc>
          <w:tcPr>
            <w:tcW w:w="2977" w:type="dxa"/>
            <w:vMerge w:val="restart"/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添付書類</w:t>
            </w:r>
          </w:p>
        </w:tc>
        <w:tc>
          <w:tcPr>
            <w:tcW w:w="6080" w:type="dxa"/>
            <w:gridSpan w:val="2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１．設置状況写真</w:t>
            </w:r>
          </w:p>
        </w:tc>
      </w:tr>
      <w:tr w:rsidR="00697686" w:rsidRPr="008D06AE" w:rsidTr="00DA5CF5">
        <w:trPr>
          <w:cantSplit/>
          <w:trHeight w:val="375"/>
        </w:trPr>
        <w:tc>
          <w:tcPr>
            <w:tcW w:w="2977" w:type="dxa"/>
            <w:vMerge/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</w:tc>
        <w:tc>
          <w:tcPr>
            <w:tcW w:w="6080" w:type="dxa"/>
            <w:gridSpan w:val="2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２．領収書の写し</w:t>
            </w:r>
          </w:p>
        </w:tc>
      </w:tr>
      <w:tr w:rsidR="00697686" w:rsidRPr="008D06AE" w:rsidTr="00DA5CF5">
        <w:trPr>
          <w:cantSplit/>
          <w:trHeight w:val="375"/>
        </w:trPr>
        <w:tc>
          <w:tcPr>
            <w:tcW w:w="2977" w:type="dxa"/>
            <w:vMerge/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</w:tc>
        <w:tc>
          <w:tcPr>
            <w:tcW w:w="6080" w:type="dxa"/>
            <w:gridSpan w:val="2"/>
            <w:vAlign w:val="center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３．その他町長が必要と認めた書類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F335CD" w:rsidRPr="008D06AE" w:rsidRDefault="00697686" w:rsidP="00697686">
      <w:pPr>
        <w:rPr>
          <w:rFonts w:hAnsi="ＭＳ 明朝"/>
        </w:rPr>
      </w:pPr>
      <w:r w:rsidRPr="008D06AE">
        <w:rPr>
          <w:rFonts w:hAnsi="ＭＳ 明朝"/>
        </w:rPr>
        <w:br w:type="page"/>
      </w:r>
    </w:p>
    <w:p w:rsidR="00F335CD" w:rsidRPr="008D06AE" w:rsidRDefault="00F335CD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  <w:r w:rsidRPr="008D06AE">
        <w:rPr>
          <w:rFonts w:hAnsi="ＭＳ 明朝" w:hint="eastAsia"/>
        </w:rPr>
        <w:t>様式第６号（第</w:t>
      </w:r>
      <w:r w:rsidR="00CD017A">
        <w:rPr>
          <w:rFonts w:hAnsi="ＭＳ 明朝" w:hint="eastAsia"/>
        </w:rPr>
        <w:t>１０</w:t>
      </w:r>
      <w:r w:rsidRPr="008D06AE">
        <w:rPr>
          <w:rFonts w:hAnsi="ＭＳ 明朝" w:hint="eastAsia"/>
        </w:rPr>
        <w:t>条関係）</w:t>
      </w: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0E2ED8" w:rsidP="0069768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335CD" w:rsidRPr="008D06AE">
        <w:rPr>
          <w:rFonts w:hAnsi="ＭＳ 明朝" w:hint="eastAsia"/>
        </w:rPr>
        <w:t xml:space="preserve">　　</w:t>
      </w:r>
      <w:r w:rsidR="00697686" w:rsidRPr="008D06AE">
        <w:rPr>
          <w:rFonts w:hAnsi="ＭＳ 明朝" w:hint="eastAsia"/>
        </w:rPr>
        <w:t xml:space="preserve">年　　月　　日　</w:t>
      </w: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  <w:r w:rsidRPr="008D06AE">
        <w:rPr>
          <w:rFonts w:hAnsi="ＭＳ 明朝" w:hint="eastAsia"/>
        </w:rPr>
        <w:t xml:space="preserve">　鬼北町長　</w:t>
      </w:r>
      <w:r w:rsidR="00897B37">
        <w:rPr>
          <w:rFonts w:hAnsi="ＭＳ 明朝" w:hint="eastAsia"/>
        </w:rPr>
        <w:t>兵頭誠亀</w:t>
      </w:r>
      <w:r w:rsidRPr="008D06AE">
        <w:rPr>
          <w:rFonts w:hAnsi="ＭＳ 明朝" w:hint="eastAsia"/>
        </w:rPr>
        <w:t xml:space="preserve">　様</w:t>
      </w:r>
    </w:p>
    <w:p w:rsidR="00697686" w:rsidRPr="008D06AE" w:rsidRDefault="00697686" w:rsidP="00697686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70"/>
        <w:gridCol w:w="1050"/>
        <w:gridCol w:w="4437"/>
      </w:tblGrid>
      <w:tr w:rsidR="00697686" w:rsidRPr="008D06AE" w:rsidTr="00F335CD">
        <w:trPr>
          <w:trHeight w:val="2664"/>
        </w:trPr>
        <w:tc>
          <w:tcPr>
            <w:tcW w:w="35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請求者</w:t>
            </w:r>
          </w:p>
          <w:p w:rsidR="00F335CD" w:rsidRPr="008D06AE" w:rsidRDefault="00F335CD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(代表者)</w:t>
            </w:r>
          </w:p>
        </w:tc>
        <w:tc>
          <w:tcPr>
            <w:tcW w:w="44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spacing w:val="210"/>
              </w:rPr>
              <w:t>住</w:t>
            </w:r>
            <w:r w:rsidRPr="008D06AE">
              <w:rPr>
                <w:rFonts w:hAnsi="ＭＳ 明朝" w:hint="eastAsia"/>
              </w:rPr>
              <w:t>所　　〒　　　―</w:t>
            </w:r>
          </w:p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鬼北町大字　　　　　　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　番地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</w:t>
            </w:r>
          </w:p>
          <w:p w:rsidR="00697686" w:rsidRPr="008D06AE" w:rsidRDefault="00697686" w:rsidP="00DA5CF5">
            <w:pPr>
              <w:rPr>
                <w:rFonts w:hAnsi="ＭＳ 明朝"/>
              </w:rPr>
            </w:pPr>
          </w:p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（フリガナ）</w:t>
            </w:r>
          </w:p>
          <w:p w:rsidR="00697686" w:rsidRPr="008D06AE" w:rsidRDefault="008314F0" w:rsidP="00DA5CF5">
            <w:pPr>
              <w:rPr>
                <w:rFonts w:hAnsi="ＭＳ 明朝"/>
                <w:u w:val="dotted"/>
              </w:rPr>
            </w:pPr>
            <w:r w:rsidRPr="008D06A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2392349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1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E9EA1" id="Oval 50" o:spid="_x0000_s1026" style="position:absolute;left:0;text-align:left;margin-left:188.35pt;margin-top:-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" o:allowincell="f" filled="f" strokeweight=".5pt"/>
                  </w:pict>
                </mc:Fallback>
              </mc:AlternateContent>
            </w:r>
            <w:r w:rsidR="00697686" w:rsidRPr="008D06AE">
              <w:rPr>
                <w:rFonts w:hAnsi="ＭＳ 明朝" w:hint="eastAsia"/>
              </w:rPr>
              <w:t xml:space="preserve">　</w:t>
            </w:r>
            <w:r w:rsidR="00697686" w:rsidRPr="008D06AE">
              <w:rPr>
                <w:rFonts w:hAnsi="ＭＳ 明朝" w:hint="eastAsia"/>
                <w:spacing w:val="210"/>
                <w:u w:val="dotted"/>
              </w:rPr>
              <w:t>氏</w:t>
            </w:r>
            <w:r w:rsidR="00697686" w:rsidRPr="008D06AE">
              <w:rPr>
                <w:rFonts w:hAnsi="ＭＳ 明朝" w:hint="eastAsia"/>
                <w:u w:val="dotted"/>
              </w:rPr>
              <w:t xml:space="preserve">名　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</w:t>
            </w:r>
            <w:r w:rsidR="00697686" w:rsidRPr="008D06AE">
              <w:rPr>
                <w:rFonts w:hAnsi="ＭＳ 明朝" w:hint="eastAsia"/>
                <w:u w:val="dotted"/>
              </w:rPr>
              <w:t xml:space="preserve">　　　　　　　　　印</w:t>
            </w:r>
          </w:p>
          <w:p w:rsidR="00697686" w:rsidRPr="008D06AE" w:rsidRDefault="00697686" w:rsidP="00DA5CF5">
            <w:pPr>
              <w:rPr>
                <w:rFonts w:hAnsi="ＭＳ 明朝"/>
                <w:u w:val="dotted"/>
              </w:rPr>
            </w:pPr>
          </w:p>
          <w:p w:rsidR="00697686" w:rsidRPr="008D06AE" w:rsidRDefault="00697686" w:rsidP="00DA5CF5">
            <w:pPr>
              <w:rPr>
                <w:rFonts w:hAnsi="ＭＳ 明朝"/>
                <w:u w:val="dotted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電話番号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　</w:t>
            </w:r>
            <w:r w:rsidRPr="008D06AE">
              <w:rPr>
                <w:rFonts w:hAnsi="ＭＳ 明朝" w:hint="eastAsia"/>
                <w:u w:val="dotted"/>
              </w:rPr>
              <w:t xml:space="preserve">―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　　　</w:t>
            </w:r>
            <w:r w:rsidRPr="008D06AE">
              <w:rPr>
                <w:rFonts w:hAnsi="ＭＳ 明朝" w:hint="eastAsia"/>
                <w:u w:val="dotted"/>
              </w:rPr>
              <w:t xml:space="preserve">　</w:t>
            </w:r>
            <w:r w:rsidR="00F335CD" w:rsidRPr="008D06AE">
              <w:rPr>
                <w:rFonts w:hAnsi="ＭＳ 明朝" w:hint="eastAsia"/>
                <w:u w:val="dotted"/>
              </w:rPr>
              <w:t xml:space="preserve">　</w:t>
            </w:r>
            <w:r w:rsidRPr="008D06AE">
              <w:rPr>
                <w:rFonts w:hAnsi="ＭＳ 明朝" w:hint="eastAsia"/>
                <w:u w:val="dotted"/>
              </w:rPr>
              <w:t xml:space="preserve">　　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ind w:left="210" w:hanging="210"/>
        <w:rPr>
          <w:rFonts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4111"/>
        <w:gridCol w:w="2536"/>
      </w:tblGrid>
      <w:tr w:rsidR="00697686" w:rsidRPr="008D06AE" w:rsidTr="00DA5CF5">
        <w:trPr>
          <w:trHeight w:val="639"/>
        </w:trPr>
        <w:tc>
          <w:tcPr>
            <w:tcW w:w="2410" w:type="dxa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11" w:type="dxa"/>
            <w:vAlign w:val="center"/>
          </w:tcPr>
          <w:p w:rsidR="00717B43" w:rsidRPr="008D06AE" w:rsidRDefault="000E2ED8" w:rsidP="00DA5CF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51CEC">
              <w:rPr>
                <w:rFonts w:hAnsi="ＭＳ 明朝" w:hint="eastAsia"/>
              </w:rPr>
              <w:t xml:space="preserve">　　</w:t>
            </w:r>
            <w:r w:rsidR="00697686" w:rsidRPr="008D06AE">
              <w:rPr>
                <w:rFonts w:hAnsi="ＭＳ 明朝" w:hint="eastAsia"/>
              </w:rPr>
              <w:t>年度可燃ごみ収集箱</w:t>
            </w:r>
          </w:p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設置整備補助金交付請求書</w:t>
            </w:r>
          </w:p>
        </w:tc>
        <w:tc>
          <w:tcPr>
            <w:tcW w:w="2536" w:type="dxa"/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ind w:left="210" w:hanging="210"/>
        <w:rPr>
          <w:rFonts w:hAnsi="ＭＳ 明朝"/>
        </w:rPr>
      </w:pPr>
      <w:r w:rsidRPr="008D06AE">
        <w:rPr>
          <w:rFonts w:hAnsi="ＭＳ 明朝" w:hint="eastAsia"/>
        </w:rPr>
        <w:t xml:space="preserve">　　</w:t>
      </w:r>
      <w:r w:rsidR="000E2ED8">
        <w:rPr>
          <w:rFonts w:hAnsi="ＭＳ 明朝" w:hint="eastAsia"/>
        </w:rPr>
        <w:t>令和</w:t>
      </w:r>
      <w:r w:rsidRPr="008D06AE">
        <w:rPr>
          <w:rFonts w:hAnsi="ＭＳ 明朝" w:hint="eastAsia"/>
        </w:rPr>
        <w:t xml:space="preserve">　　年　　月　　日付け</w:t>
      </w:r>
      <w:r w:rsidR="00717B43" w:rsidRPr="008D06AE">
        <w:rPr>
          <w:rFonts w:hAnsi="ＭＳ 明朝" w:hint="eastAsia"/>
        </w:rPr>
        <w:t>鬼環発</w:t>
      </w:r>
      <w:r w:rsidRPr="008D06AE">
        <w:rPr>
          <w:rFonts w:hAnsi="ＭＳ 明朝" w:hint="eastAsia"/>
        </w:rPr>
        <w:t>第　　　号で、補助金交付決定通知のあったこのことについて、可燃ごみ収集箱の設置が</w:t>
      </w:r>
      <w:r w:rsidR="000E2ED8">
        <w:rPr>
          <w:rFonts w:hAnsi="ＭＳ 明朝" w:hint="eastAsia"/>
        </w:rPr>
        <w:t>令和</w:t>
      </w:r>
      <w:r w:rsidRPr="008D06AE">
        <w:rPr>
          <w:rFonts w:hAnsi="ＭＳ 明朝" w:hint="eastAsia"/>
        </w:rPr>
        <w:t xml:space="preserve">　　年　　月　　日完了したので、鬼北町可燃ごみ収集箱設置整備補助金交付要綱第</w:t>
      </w:r>
      <w:r w:rsidR="00CD017A">
        <w:rPr>
          <w:rFonts w:hAnsi="ＭＳ 明朝" w:hint="eastAsia"/>
        </w:rPr>
        <w:t>１０</w:t>
      </w:r>
      <w:r w:rsidRPr="008D06AE">
        <w:rPr>
          <w:rFonts w:hAnsi="ＭＳ 明朝" w:hint="eastAsia"/>
        </w:rPr>
        <w:t>条の規定に基づき請求します。</w:t>
      </w:r>
    </w:p>
    <w:p w:rsidR="00697686" w:rsidRPr="008D06AE" w:rsidRDefault="00697686" w:rsidP="00697686">
      <w:pPr>
        <w:ind w:left="210" w:hanging="210"/>
        <w:rPr>
          <w:rFonts w:hAnsi="ＭＳ 明朝"/>
        </w:rPr>
      </w:pPr>
      <w:r w:rsidRPr="008D06AE">
        <w:rPr>
          <w:rFonts w:hAnsi="ＭＳ 明朝" w:hint="eastAsia"/>
        </w:rPr>
        <w:t xml:space="preserve">　　なお、補助金は下記の金融機関口座に振り込んでください。</w:t>
      </w:r>
    </w:p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 w:rsidRPr="008D06AE">
        <w:rPr>
          <w:rFonts w:hAnsi="ＭＳ 明朝" w:hint="eastAsia"/>
        </w:rPr>
        <w:t>記</w:t>
      </w:r>
    </w:p>
    <w:p w:rsidR="00697686" w:rsidRPr="008D06AE" w:rsidRDefault="00697686" w:rsidP="00697686">
      <w:pPr>
        <w:ind w:left="210" w:hanging="210"/>
        <w:rPr>
          <w:rFonts w:hAnsi="ＭＳ 明朝"/>
        </w:rPr>
      </w:pPr>
    </w:p>
    <w:p w:rsidR="00697686" w:rsidRPr="008D06AE" w:rsidRDefault="00697686" w:rsidP="00697686">
      <w:pPr>
        <w:ind w:left="210" w:hanging="210"/>
        <w:rPr>
          <w:rFonts w:hAnsi="ＭＳ 明朝"/>
        </w:rPr>
      </w:pPr>
      <w:r w:rsidRPr="008D06AE">
        <w:rPr>
          <w:rFonts w:hAnsi="ＭＳ 明朝" w:hint="eastAsia"/>
        </w:rPr>
        <w:t xml:space="preserve">　　　　</w:t>
      </w:r>
      <w:r w:rsidRPr="008D06AE">
        <w:rPr>
          <w:rFonts w:hAnsi="ＭＳ 明朝" w:hint="eastAsia"/>
          <w:spacing w:val="105"/>
        </w:rPr>
        <w:t>請求金</w:t>
      </w:r>
      <w:r w:rsidRPr="008D06AE">
        <w:rPr>
          <w:rFonts w:hAnsi="ＭＳ 明朝" w:hint="eastAsia"/>
        </w:rPr>
        <w:t>額</w:t>
      </w:r>
      <w:r w:rsidRPr="008D06AE">
        <w:rPr>
          <w:rFonts w:hAnsi="ＭＳ 明朝" w:hint="eastAsia"/>
          <w:u w:val="single"/>
        </w:rPr>
        <w:t xml:space="preserve">　　金　　　　　　　　　　　　　　　　　　　円　</w:t>
      </w:r>
    </w:p>
    <w:p w:rsidR="00697686" w:rsidRPr="008D06AE" w:rsidRDefault="00697686" w:rsidP="00697686">
      <w:pPr>
        <w:ind w:left="210" w:hanging="210"/>
        <w:rPr>
          <w:rFonts w:hAnsi="ＭＳ 明朝"/>
        </w:rPr>
      </w:pPr>
    </w:p>
    <w:p w:rsidR="00697686" w:rsidRPr="008D06AE" w:rsidRDefault="00697686" w:rsidP="00697686">
      <w:pPr>
        <w:ind w:left="210" w:hanging="210"/>
        <w:rPr>
          <w:rFonts w:hAnsi="ＭＳ 明朝"/>
        </w:rPr>
      </w:pPr>
      <w:r w:rsidRPr="008D06AE">
        <w:rPr>
          <w:rFonts w:hAnsi="ＭＳ 明朝" w:hint="eastAsia"/>
        </w:rPr>
        <w:t xml:space="preserve">　　</w:t>
      </w:r>
      <w:r w:rsidRPr="008D06AE">
        <w:rPr>
          <w:rFonts w:hAnsi="ＭＳ 明朝" w:hint="eastAsia"/>
          <w:spacing w:val="52"/>
        </w:rPr>
        <w:t>振込</w:t>
      </w:r>
      <w:r w:rsidRPr="008D06AE">
        <w:rPr>
          <w:rFonts w:hAnsi="ＭＳ 明朝" w:hint="eastAsia"/>
        </w:rPr>
        <w:t>先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354"/>
        <w:gridCol w:w="354"/>
        <w:gridCol w:w="355"/>
        <w:gridCol w:w="102"/>
        <w:gridCol w:w="252"/>
        <w:gridCol w:w="354"/>
        <w:gridCol w:w="355"/>
        <w:gridCol w:w="354"/>
        <w:gridCol w:w="50"/>
        <w:gridCol w:w="304"/>
        <w:gridCol w:w="355"/>
        <w:gridCol w:w="354"/>
        <w:gridCol w:w="354"/>
        <w:gridCol w:w="355"/>
        <w:gridCol w:w="284"/>
        <w:gridCol w:w="70"/>
        <w:gridCol w:w="247"/>
        <w:gridCol w:w="107"/>
        <w:gridCol w:w="210"/>
        <w:gridCol w:w="145"/>
        <w:gridCol w:w="172"/>
        <w:gridCol w:w="182"/>
        <w:gridCol w:w="135"/>
        <w:gridCol w:w="219"/>
        <w:gridCol w:w="98"/>
        <w:gridCol w:w="257"/>
        <w:gridCol w:w="60"/>
        <w:gridCol w:w="294"/>
        <w:gridCol w:w="23"/>
        <w:gridCol w:w="317"/>
      </w:tblGrid>
      <w:tr w:rsidR="00697686" w:rsidRPr="008D06AE" w:rsidTr="007B7741">
        <w:trPr>
          <w:cantSplit/>
          <w:trHeight w:val="61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  <w:spacing w:val="105"/>
              </w:rPr>
              <w:t>口</w:t>
            </w:r>
            <w:r w:rsidRPr="008D06AE">
              <w:rPr>
                <w:rFonts w:hAnsi="ＭＳ 明朝" w:hint="eastAsia"/>
              </w:rPr>
              <w:t>座名義人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住所</w:t>
            </w:r>
          </w:p>
        </w:tc>
        <w:tc>
          <w:tcPr>
            <w:tcW w:w="7072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686" w:rsidRPr="008D06AE" w:rsidRDefault="007B7741" w:rsidP="007B7741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鬼北町大字　　　　　　　　　番地</w:t>
            </w:r>
          </w:p>
        </w:tc>
      </w:tr>
      <w:tr w:rsidR="00697686" w:rsidRPr="008D06AE" w:rsidTr="00DA5CF5">
        <w:trPr>
          <w:cantSplit/>
          <w:trHeight w:val="421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フリガナ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  <w:tr w:rsidR="00697686" w:rsidRPr="008D06AE" w:rsidTr="00DA5CF5">
        <w:trPr>
          <w:cantSplit/>
          <w:trHeight w:val="555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氏名</w:t>
            </w:r>
          </w:p>
        </w:tc>
        <w:tc>
          <w:tcPr>
            <w:tcW w:w="708" w:type="dxa"/>
            <w:gridSpan w:val="2"/>
            <w:tcBorders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694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  <w:tr w:rsidR="00697686" w:rsidRPr="008D06AE" w:rsidTr="007B7741">
        <w:trPr>
          <w:trHeight w:val="98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  <w:spacing w:val="105"/>
              </w:rPr>
              <w:t>金</w:t>
            </w:r>
            <w:r w:rsidRPr="008D06AE">
              <w:rPr>
                <w:rFonts w:hAnsi="ＭＳ 明朝" w:hint="eastAsia"/>
              </w:rPr>
              <w:t>融機関名</w:t>
            </w:r>
          </w:p>
        </w:tc>
        <w:tc>
          <w:tcPr>
            <w:tcW w:w="2441" w:type="dxa"/>
            <w:gridSpan w:val="5"/>
            <w:tcBorders>
              <w:bottom w:val="single" w:sz="12" w:space="0" w:color="auto"/>
            </w:tcBorders>
            <w:vAlign w:val="center"/>
          </w:tcPr>
          <w:p w:rsidR="00697686" w:rsidRPr="008D06AE" w:rsidRDefault="00697686" w:rsidP="007B7741">
            <w:pPr>
              <w:ind w:right="211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□　銀行　</w:t>
            </w:r>
          </w:p>
          <w:p w:rsidR="00697686" w:rsidRPr="008D06AE" w:rsidRDefault="00697686" w:rsidP="007B7741">
            <w:pPr>
              <w:ind w:right="211"/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□　農協　</w:t>
            </w:r>
          </w:p>
          <w:p w:rsidR="00697686" w:rsidRPr="008D06AE" w:rsidRDefault="00697686" w:rsidP="00DA5CF5">
            <w:pPr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□信用金庫</w:t>
            </w:r>
          </w:p>
        </w:tc>
        <w:tc>
          <w:tcPr>
            <w:tcW w:w="1365" w:type="dxa"/>
            <w:gridSpan w:val="5"/>
            <w:tcBorders>
              <w:bottom w:val="single" w:sz="12" w:space="0" w:color="auto"/>
            </w:tcBorders>
            <w:vAlign w:val="center"/>
          </w:tcPr>
          <w:p w:rsidR="00697686" w:rsidRPr="008D06AE" w:rsidRDefault="00697686" w:rsidP="00DA5CF5">
            <w:pPr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支店</w:t>
            </w:r>
          </w:p>
          <w:p w:rsidR="00697686" w:rsidRPr="008D06AE" w:rsidRDefault="00697686" w:rsidP="00DA5CF5">
            <w:pPr>
              <w:jc w:val="right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支所</w:t>
            </w:r>
          </w:p>
        </w:tc>
        <w:tc>
          <w:tcPr>
            <w:tcW w:w="1013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97686" w:rsidRPr="008D06AE" w:rsidRDefault="00697686" w:rsidP="00DA5CF5">
            <w:pPr>
              <w:jc w:val="distribute"/>
              <w:rPr>
                <w:rFonts w:hAnsi="ＭＳ 明朝"/>
              </w:rPr>
            </w:pPr>
            <w:r w:rsidRPr="008D06AE">
              <w:rPr>
                <w:rFonts w:hAnsi="ＭＳ 明朝" w:hint="eastAsia"/>
                <w:spacing w:val="210"/>
              </w:rPr>
              <w:t>口</w:t>
            </w:r>
            <w:r w:rsidRPr="008D06AE">
              <w:rPr>
                <w:rFonts w:hAnsi="ＭＳ 明朝" w:hint="eastAsia"/>
              </w:rPr>
              <w:t>座番号</w:t>
            </w:r>
          </w:p>
        </w:tc>
        <w:tc>
          <w:tcPr>
            <w:tcW w:w="993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□　普通</w:t>
            </w:r>
          </w:p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</w:p>
          <w:p w:rsidR="00697686" w:rsidRPr="008D06AE" w:rsidRDefault="00697686" w:rsidP="00DA5CF5">
            <w:pPr>
              <w:jc w:val="center"/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>□　当座</w:t>
            </w:r>
          </w:p>
        </w:tc>
        <w:tc>
          <w:tcPr>
            <w:tcW w:w="31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7686" w:rsidRPr="008D06AE" w:rsidRDefault="00697686" w:rsidP="00DA5CF5">
            <w:pPr>
              <w:rPr>
                <w:rFonts w:hAnsi="ＭＳ 明朝"/>
              </w:rPr>
            </w:pPr>
            <w:r w:rsidRPr="008D06AE">
              <w:rPr>
                <w:rFonts w:hAnsi="ＭＳ 明朝" w:hint="eastAsia"/>
              </w:rPr>
              <w:t xml:space="preserve">　</w:t>
            </w:r>
          </w:p>
        </w:tc>
      </w:tr>
    </w:tbl>
    <w:p w:rsidR="00697686" w:rsidRPr="008D06AE" w:rsidRDefault="00697686" w:rsidP="00697686">
      <w:pPr>
        <w:rPr>
          <w:rFonts w:hAnsi="ＭＳ 明朝"/>
        </w:rPr>
      </w:pPr>
    </w:p>
    <w:p w:rsidR="00697686" w:rsidRPr="008D06AE" w:rsidRDefault="00697686" w:rsidP="00697686">
      <w:pPr>
        <w:wordWrap w:val="0"/>
        <w:overflowPunct w:val="0"/>
        <w:autoSpaceDE w:val="0"/>
        <w:autoSpaceDN w:val="0"/>
        <w:spacing w:before="200"/>
        <w:rPr>
          <w:rFonts w:hAnsi="ＭＳ 明朝"/>
        </w:rPr>
      </w:pPr>
    </w:p>
    <w:p w:rsidR="00697686" w:rsidRDefault="00697686" w:rsidP="00697686">
      <w:pPr>
        <w:wordWrap w:val="0"/>
        <w:overflowPunct w:val="0"/>
        <w:autoSpaceDE w:val="0"/>
        <w:autoSpaceDN w:val="0"/>
        <w:spacing w:before="200"/>
        <w:rPr>
          <w:rFonts w:hAnsi="ＭＳ 明朝"/>
        </w:rPr>
      </w:pPr>
    </w:p>
    <w:p w:rsidR="003D61C7" w:rsidRDefault="003D61C7" w:rsidP="00697686">
      <w:pPr>
        <w:wordWrap w:val="0"/>
        <w:overflowPunct w:val="0"/>
        <w:autoSpaceDE w:val="0"/>
        <w:autoSpaceDN w:val="0"/>
        <w:spacing w:before="200"/>
        <w:rPr>
          <w:rFonts w:hAnsi="ＭＳ 明朝"/>
        </w:rPr>
      </w:pPr>
    </w:p>
    <w:p w:rsidR="003D61C7" w:rsidRPr="00431A32" w:rsidRDefault="003D61C7" w:rsidP="003D61C7">
      <w:pPr>
        <w:jc w:val="center"/>
        <w:rPr>
          <w:rFonts w:asciiTheme="minorEastAsia" w:hAnsiTheme="minorEastAsia"/>
          <w:sz w:val="40"/>
          <w:szCs w:val="40"/>
        </w:rPr>
      </w:pPr>
      <w:r w:rsidRPr="00431A32">
        <w:rPr>
          <w:rFonts w:asciiTheme="minorEastAsia" w:hAnsiTheme="minorEastAsia" w:hint="eastAsia"/>
          <w:sz w:val="40"/>
          <w:szCs w:val="40"/>
        </w:rPr>
        <w:lastRenderedPageBreak/>
        <w:t>同　意　書</w:t>
      </w:r>
    </w:p>
    <w:p w:rsidR="003D61C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:rsidR="003D61C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地区</w:t>
      </w: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様</w:t>
      </w: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この度申し入れのあった可燃ごみ収集箱の設置について、私の所有地に設置することに同意いたします。</w:t>
      </w:r>
    </w:p>
    <w:p w:rsidR="003D61C7" w:rsidRPr="004414E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414E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236333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ind w:leftChars="2160" w:left="45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　　鬼北町大字</w:t>
      </w:r>
    </w:p>
    <w:p w:rsidR="003D61C7" w:rsidRPr="00431A32" w:rsidRDefault="003D61C7" w:rsidP="003D61C7">
      <w:pPr>
        <w:ind w:leftChars="2160" w:left="4557"/>
        <w:rPr>
          <w:rFonts w:asciiTheme="minorEastAsia" w:hAnsiTheme="minorEastAsia"/>
          <w:sz w:val="24"/>
          <w:szCs w:val="24"/>
        </w:rPr>
      </w:pPr>
    </w:p>
    <w:p w:rsidR="003D61C7" w:rsidRPr="00431A32" w:rsidRDefault="003D61C7" w:rsidP="003D61C7">
      <w:pPr>
        <w:ind w:leftChars="2160" w:left="45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　印</w:t>
      </w:r>
    </w:p>
    <w:p w:rsidR="003D61C7" w:rsidRPr="00431A32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Default="003D61C7" w:rsidP="003D61C7">
      <w:pPr>
        <w:rPr>
          <w:rFonts w:asciiTheme="minorEastAsia" w:hAnsiTheme="minorEastAsia"/>
          <w:sz w:val="24"/>
          <w:szCs w:val="24"/>
        </w:rPr>
      </w:pPr>
    </w:p>
    <w:p w:rsidR="003D61C7" w:rsidRDefault="003D61C7" w:rsidP="003D61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D61C7" w:rsidRPr="003D61C7" w:rsidRDefault="003D61C7" w:rsidP="00697686">
      <w:pPr>
        <w:wordWrap w:val="0"/>
        <w:overflowPunct w:val="0"/>
        <w:autoSpaceDE w:val="0"/>
        <w:autoSpaceDN w:val="0"/>
        <w:spacing w:before="200"/>
        <w:rPr>
          <w:rFonts w:hAnsi="ＭＳ 明朝" w:hint="eastAsia"/>
        </w:rPr>
      </w:pPr>
      <w:bookmarkStart w:id="0" w:name="_GoBack"/>
      <w:bookmarkEnd w:id="0"/>
    </w:p>
    <w:sectPr w:rsidR="003D61C7" w:rsidRPr="003D61C7" w:rsidSect="00C819AF">
      <w:pgSz w:w="11907" w:h="16839" w:code="9"/>
      <w:pgMar w:top="668" w:right="1418" w:bottom="668" w:left="1418" w:header="284" w:footer="284" w:gutter="0"/>
      <w:cols w:space="425"/>
      <w:docGrid w:type="linesAndChars" w:linePitch="33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77" w:rsidRDefault="00417D77">
      <w:r>
        <w:separator/>
      </w:r>
    </w:p>
  </w:endnote>
  <w:endnote w:type="continuationSeparator" w:id="0">
    <w:p w:rsidR="00417D77" w:rsidRDefault="0041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77" w:rsidRDefault="00417D77">
      <w:r>
        <w:separator/>
      </w:r>
    </w:p>
  </w:footnote>
  <w:footnote w:type="continuationSeparator" w:id="0">
    <w:p w:rsidR="00417D77" w:rsidRDefault="0041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868"/>
    <w:multiLevelType w:val="hybridMultilevel"/>
    <w:tmpl w:val="9C6A1692"/>
    <w:lvl w:ilvl="0" w:tplc="C35E804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96"/>
    <w:rsid w:val="000E2ED8"/>
    <w:rsid w:val="0012369E"/>
    <w:rsid w:val="001613E9"/>
    <w:rsid w:val="00170BE1"/>
    <w:rsid w:val="001C5E9B"/>
    <w:rsid w:val="00235896"/>
    <w:rsid w:val="00292FDF"/>
    <w:rsid w:val="00322791"/>
    <w:rsid w:val="00351CEC"/>
    <w:rsid w:val="003D61C7"/>
    <w:rsid w:val="003F7A59"/>
    <w:rsid w:val="00417D77"/>
    <w:rsid w:val="004207EB"/>
    <w:rsid w:val="004329EB"/>
    <w:rsid w:val="005311F9"/>
    <w:rsid w:val="00550D18"/>
    <w:rsid w:val="005B2A27"/>
    <w:rsid w:val="005F1419"/>
    <w:rsid w:val="00663A9F"/>
    <w:rsid w:val="00691670"/>
    <w:rsid w:val="00697686"/>
    <w:rsid w:val="00717B43"/>
    <w:rsid w:val="00736283"/>
    <w:rsid w:val="00790826"/>
    <w:rsid w:val="007B7741"/>
    <w:rsid w:val="007F4F20"/>
    <w:rsid w:val="008314F0"/>
    <w:rsid w:val="00897B37"/>
    <w:rsid w:val="008D06AE"/>
    <w:rsid w:val="008D3CAD"/>
    <w:rsid w:val="00925D96"/>
    <w:rsid w:val="00942787"/>
    <w:rsid w:val="00A055C0"/>
    <w:rsid w:val="00A101BE"/>
    <w:rsid w:val="00A74978"/>
    <w:rsid w:val="00AD41AC"/>
    <w:rsid w:val="00BB1DDC"/>
    <w:rsid w:val="00C7504C"/>
    <w:rsid w:val="00C819AF"/>
    <w:rsid w:val="00C95C84"/>
    <w:rsid w:val="00CA6529"/>
    <w:rsid w:val="00CC051F"/>
    <w:rsid w:val="00CD017A"/>
    <w:rsid w:val="00CD6F7F"/>
    <w:rsid w:val="00DA5CF5"/>
    <w:rsid w:val="00DC1BEF"/>
    <w:rsid w:val="00E24B01"/>
    <w:rsid w:val="00E47739"/>
    <w:rsid w:val="00ED41C9"/>
    <w:rsid w:val="00EE4C35"/>
    <w:rsid w:val="00F335CD"/>
    <w:rsid w:val="00F35E0B"/>
    <w:rsid w:val="00F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7E47B8"/>
  <w15:chartTrackingRefBased/>
  <w15:docId w15:val="{FA642F22-5194-477F-8BCA-FCA9E48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項"/>
    <w:basedOn w:val="a"/>
    <w:rsid w:val="00170BE1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table" w:styleId="a7">
    <w:name w:val="Table Grid"/>
    <w:basedOn w:val="a1"/>
    <w:rsid w:val="00170BE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C5E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56</TotalTime>
  <Pages>4</Pages>
  <Words>1086</Words>
  <Characters>866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山本 雄大</cp:lastModifiedBy>
  <cp:revision>6</cp:revision>
  <cp:lastPrinted>2020-03-23T09:02:00Z</cp:lastPrinted>
  <dcterms:created xsi:type="dcterms:W3CDTF">2022-04-25T02:46:00Z</dcterms:created>
  <dcterms:modified xsi:type="dcterms:W3CDTF">2025-07-14T08:10:00Z</dcterms:modified>
  <cp:category/>
</cp:coreProperties>
</file>