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65E" w:rsidRDefault="00F76B9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2AF8E" wp14:editId="6BC58DC2">
                <wp:simplePos x="0" y="0"/>
                <wp:positionH relativeFrom="column">
                  <wp:posOffset>5082540</wp:posOffset>
                </wp:positionH>
                <wp:positionV relativeFrom="paragraph">
                  <wp:posOffset>844550</wp:posOffset>
                </wp:positionV>
                <wp:extent cx="1190625" cy="600075"/>
                <wp:effectExtent l="0" t="11430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0075"/>
                        </a:xfrm>
                        <a:prstGeom prst="wedgeRectCallout">
                          <a:avLst>
                            <a:gd name="adj1" fmla="val -40021"/>
                            <a:gd name="adj2" fmla="val -6774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8CA" w:rsidRDefault="00D848CA" w:rsidP="00D848C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夏の陣</w:t>
                            </w:r>
                          </w:p>
                          <w:p w:rsidR="00D848CA" w:rsidRPr="00D848CA" w:rsidRDefault="00D848CA" w:rsidP="00D848C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開会式場・閉会式場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400.2pt;margin-top:66.5pt;width:93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" adj="2155,-3832" fillcolor="white [3212]" strokecolor="black [3213]" strokeweight="1pt">
                <v:textbox>
                  <w:txbxContent>
                    <w:p w:rsidR="00D848CA" w:rsidRDefault="00D848CA" w:rsidP="00D848CA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夏の陣</w:t>
                      </w:r>
                    </w:p>
                    <w:p w:rsidR="00D848CA" w:rsidRPr="00D848CA" w:rsidRDefault="00D848CA" w:rsidP="00D848CA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開会式場・閉会式場</w:t>
                      </w:r>
                    </w:p>
                  </w:txbxContent>
                </v:textbox>
              </v:shape>
            </w:pict>
          </mc:Fallback>
        </mc:AlternateContent>
      </w:r>
      <w:r w:rsidR="00D848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1B187" wp14:editId="7C149761">
                <wp:simplePos x="0" y="0"/>
                <wp:positionH relativeFrom="column">
                  <wp:posOffset>5249824</wp:posOffset>
                </wp:positionH>
                <wp:positionV relativeFrom="paragraph">
                  <wp:posOffset>745490</wp:posOffset>
                </wp:positionV>
                <wp:extent cx="36000" cy="36000"/>
                <wp:effectExtent l="19050" t="19050" r="254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139" flipH="1"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13.35pt;margin-top:58.7pt;width:2.85pt;height:2.85pt;rotation:-265573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" fillcolor="white [3212]" stroked="f" strokeweight="2pt"/>
            </w:pict>
          </mc:Fallback>
        </mc:AlternateContent>
      </w:r>
      <w:r w:rsidR="00D848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05083" wp14:editId="501D7733">
                <wp:simplePos x="0" y="0"/>
                <wp:positionH relativeFrom="column">
                  <wp:posOffset>5209819</wp:posOffset>
                </wp:positionH>
                <wp:positionV relativeFrom="paragraph">
                  <wp:posOffset>795020</wp:posOffset>
                </wp:positionV>
                <wp:extent cx="101600" cy="45085"/>
                <wp:effectExtent l="19050" t="19050" r="1270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139">
                          <a:off x="0" y="0"/>
                          <a:ext cx="10160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10.2pt;margin-top:62.6pt;width:8pt;height:3.55pt;rotation:26557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" fillcolor="#d8d8d8 [2732]" stroked="f" strokeweight="2pt"/>
            </w:pict>
          </mc:Fallback>
        </mc:AlternateContent>
      </w:r>
      <w:r w:rsidR="00D84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6F0A" wp14:editId="6390C160">
                <wp:simplePos x="0" y="0"/>
                <wp:positionH relativeFrom="column">
                  <wp:posOffset>2158365</wp:posOffset>
                </wp:positionH>
                <wp:positionV relativeFrom="paragraph">
                  <wp:posOffset>3035300</wp:posOffset>
                </wp:positionV>
                <wp:extent cx="809625" cy="742950"/>
                <wp:effectExtent l="0" t="0" r="295275" b="381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42950"/>
                        </a:xfrm>
                        <a:prstGeom prst="wedgeRectCallout">
                          <a:avLst>
                            <a:gd name="adj1" fmla="val 81293"/>
                            <a:gd name="adj2" fmla="val 5142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8CA" w:rsidRPr="00D848CA" w:rsidRDefault="00D848CA" w:rsidP="00D848C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848C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スタート駐車場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（清家運送倉庫）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169.95pt;margin-top:239pt;width:63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" adj="28359,21908" fillcolor="white [3212]" strokecolor="black [3213]" strokeweight="1pt">
                <v:textbox>
                  <w:txbxContent>
                    <w:p w:rsidR="00D848CA" w:rsidRPr="00D848CA" w:rsidRDefault="00D848CA" w:rsidP="00D848CA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848CA">
                        <w:rPr>
                          <w:rFonts w:hint="eastAsia"/>
                          <w:color w:val="000000" w:themeColor="text1"/>
                          <w:sz w:val="18"/>
                        </w:rPr>
                        <w:t>スタート駐車場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（清家運送倉庫）</w:t>
                      </w:r>
                    </w:p>
                  </w:txbxContent>
                </v:textbox>
              </v:shape>
            </w:pict>
          </mc:Fallback>
        </mc:AlternateContent>
      </w:r>
      <w:r w:rsidR="00D848C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-955676</wp:posOffset>
            </wp:positionV>
            <wp:extent cx="6983978" cy="9915525"/>
            <wp:effectExtent l="0" t="0" r="7620" b="0"/>
            <wp:wrapNone/>
            <wp:docPr id="1" name="図 1" descr="\\JFL010\PRIVATE\s.kusume\デスクトップ\●8.交通整理依頼\夏の陣コース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FL010\PRIVATE\s.kusume\デスクトップ\●8.交通整理依頼\夏の陣コース図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329" cy="99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3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CA"/>
    <w:rsid w:val="0002365E"/>
    <w:rsid w:val="00281B65"/>
    <w:rsid w:val="00D848C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8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3BA396EB.dotm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2017-08-17T00:54:00Z</dcterms:created>
  <dcterms:modified xsi:type="dcterms:W3CDTF">2017-08-17T00:54:00Z</dcterms:modified>
</cp:coreProperties>
</file>